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28" w:rsidRPr="00124645" w:rsidRDefault="002A2328" w:rsidP="00A07C85">
      <w:r w:rsidRPr="00A81C69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8" o:spid="_x0000_i1025" type="#_x0000_t75" alt="SerdaZnak" style="width:56.25pt;height:54.75pt;visibility:visible">
            <v:imagedata r:id="rId5" o:title=""/>
          </v:shape>
        </w:pict>
      </w:r>
      <w:r w:rsidRPr="00A81C69">
        <w:rPr>
          <w:lang w:val="en-US"/>
        </w:rPr>
        <w:pict>
          <v:shape id="Picture 7" o:spid="_x0000_i1026" type="#_x0000_t75" alt="logo IFAD - Copy" style="width:93.75pt;height:62.25pt;visibility:visible">
            <v:imagedata r:id="rId6" o:title=""/>
          </v:shape>
        </w:pict>
      </w:r>
    </w:p>
    <w:p w:rsidR="002A2328" w:rsidRDefault="002A2328" w:rsidP="00A07C85"/>
    <w:p w:rsidR="002A2328" w:rsidRDefault="002A2328" w:rsidP="00A07C85"/>
    <w:p w:rsidR="002A2328" w:rsidRDefault="002A2328" w:rsidP="00A07C85"/>
    <w:p w:rsidR="002A2328" w:rsidRDefault="002A2328" w:rsidP="00A07C85"/>
    <w:p w:rsidR="002A2328" w:rsidRDefault="002A2328" w:rsidP="00A07C85"/>
    <w:p w:rsidR="002A2328" w:rsidRDefault="002A2328" w:rsidP="00A07C85"/>
    <w:p w:rsidR="002A2328" w:rsidRDefault="002A2328" w:rsidP="00A07C85"/>
    <w:p w:rsidR="002A2328" w:rsidRDefault="002A2328" w:rsidP="00A07C85"/>
    <w:p w:rsidR="002A2328" w:rsidRDefault="002A2328" w:rsidP="00A07C85"/>
    <w:p w:rsidR="002A2328" w:rsidRPr="00A07C85" w:rsidRDefault="002A2328" w:rsidP="00A07C85"/>
    <w:p w:rsidR="002A2328" w:rsidRPr="00A07C85" w:rsidRDefault="002A2328" w:rsidP="00A07C85">
      <w:pPr>
        <w:jc w:val="center"/>
        <w:rPr>
          <w:sz w:val="32"/>
          <w:szCs w:val="32"/>
          <w:lang w:val="sr-Latn-BA"/>
        </w:rPr>
      </w:pPr>
      <w:bookmarkStart w:id="0" w:name="_Hlk528658170"/>
      <w:bookmarkStart w:id="1" w:name="_Hlk528669589"/>
      <w:bookmarkStart w:id="2" w:name="_GoBack"/>
      <w:r w:rsidRPr="00A07C85">
        <w:rPr>
          <w:sz w:val="32"/>
          <w:szCs w:val="32"/>
        </w:rPr>
        <w:t>Program sufinansiranja zapošljavanjažena i mladih u ruralnim pordu</w:t>
      </w:r>
      <w:r w:rsidRPr="00A07C85">
        <w:rPr>
          <w:sz w:val="32"/>
          <w:szCs w:val="32"/>
          <w:lang w:val="sr-Latn-BA"/>
        </w:rPr>
        <w:t>čijima BiH u okviru projekta „</w:t>
      </w:r>
      <w:r w:rsidRPr="00A07C85">
        <w:rPr>
          <w:rFonts w:cs="Arial"/>
          <w:sz w:val="32"/>
          <w:szCs w:val="32"/>
          <w:lang w:val="bs-Latn-BA"/>
        </w:rPr>
        <w:t>Potpora ruralnim biznisima</w:t>
      </w:r>
      <w:bookmarkEnd w:id="0"/>
      <w:r w:rsidRPr="00A07C85">
        <w:rPr>
          <w:rFonts w:cs="Arial"/>
          <w:sz w:val="32"/>
          <w:szCs w:val="32"/>
          <w:lang w:val="bs-Latn-BA"/>
        </w:rPr>
        <w:t xml:space="preserve"> (Rural bussines support) </w:t>
      </w:r>
      <w:bookmarkStart w:id="3" w:name="_Hlk528658236"/>
      <w:r w:rsidRPr="00A07C85">
        <w:rPr>
          <w:rFonts w:cs="Arial"/>
          <w:sz w:val="32"/>
          <w:szCs w:val="32"/>
          <w:lang w:val="bs-Latn-BA"/>
        </w:rPr>
        <w:t>LOT1 – 01/859-BA</w:t>
      </w:r>
      <w:bookmarkEnd w:id="3"/>
      <w:r w:rsidRPr="00A07C85">
        <w:rPr>
          <w:rFonts w:cs="Arial"/>
          <w:sz w:val="32"/>
          <w:szCs w:val="32"/>
          <w:lang w:val="bs-Latn-BA"/>
        </w:rPr>
        <w:t>“</w:t>
      </w:r>
    </w:p>
    <w:bookmarkEnd w:id="1"/>
    <w:bookmarkEnd w:id="2"/>
    <w:p w:rsidR="002A2328" w:rsidRPr="0040416F" w:rsidRDefault="002A2328" w:rsidP="0040416F"/>
    <w:p w:rsidR="002A2328" w:rsidRDefault="002A2328" w:rsidP="0040416F"/>
    <w:p w:rsidR="002A2328" w:rsidRDefault="002A2328" w:rsidP="0040416F"/>
    <w:p w:rsidR="002A2328" w:rsidRDefault="002A2328" w:rsidP="0040416F"/>
    <w:p w:rsidR="002A2328" w:rsidRDefault="002A2328" w:rsidP="0040416F"/>
    <w:p w:rsidR="002A2328" w:rsidRDefault="002A2328" w:rsidP="0040416F"/>
    <w:p w:rsidR="002A2328" w:rsidRDefault="002A2328" w:rsidP="0040416F"/>
    <w:p w:rsidR="002A2328" w:rsidRDefault="002A2328" w:rsidP="0040416F"/>
    <w:p w:rsidR="002A2328" w:rsidRDefault="002A2328" w:rsidP="0040416F"/>
    <w:p w:rsidR="002A2328" w:rsidRDefault="002A2328" w:rsidP="0040416F"/>
    <w:p w:rsidR="002A2328" w:rsidRDefault="002A2328" w:rsidP="0040416F"/>
    <w:p w:rsidR="002A2328" w:rsidRPr="00A07C85" w:rsidRDefault="002A2328" w:rsidP="00A07C85">
      <w:pPr>
        <w:pStyle w:val="NoSpacing"/>
        <w:jc w:val="center"/>
        <w:rPr>
          <w:i/>
          <w:color w:val="595959"/>
        </w:rPr>
      </w:pPr>
      <w:r w:rsidRPr="0044666A">
        <w:rPr>
          <w:i/>
          <w:color w:val="595959"/>
        </w:rPr>
        <w:t xml:space="preserve">Sarajevo, </w:t>
      </w:r>
      <w:r>
        <w:rPr>
          <w:i/>
          <w:color w:val="595959"/>
        </w:rPr>
        <w:t xml:space="preserve">Januar </w:t>
      </w:r>
      <w:r w:rsidRPr="0044666A">
        <w:rPr>
          <w:i/>
          <w:color w:val="595959"/>
        </w:rPr>
        <w:t>201</w:t>
      </w:r>
      <w:r>
        <w:rPr>
          <w:i/>
          <w:color w:val="595959"/>
        </w:rPr>
        <w:t>8</w:t>
      </w:r>
      <w:r w:rsidRPr="0082155C">
        <w:rPr>
          <w:color w:val="595959"/>
        </w:rPr>
        <w:t>.</w:t>
      </w:r>
    </w:p>
    <w:p w:rsidR="002A2328" w:rsidRPr="0040416F" w:rsidRDefault="002A2328" w:rsidP="0040416F"/>
    <w:p w:rsidR="002A2328" w:rsidRPr="00023B81" w:rsidRDefault="002A2328" w:rsidP="00023B81">
      <w:pPr>
        <w:pStyle w:val="Heading1"/>
        <w:rPr>
          <w:b/>
          <w:sz w:val="28"/>
          <w:szCs w:val="28"/>
        </w:rPr>
      </w:pPr>
      <w:r w:rsidRPr="00023B81">
        <w:rPr>
          <w:b/>
          <w:sz w:val="28"/>
          <w:szCs w:val="28"/>
        </w:rPr>
        <w:t>1.Osnova za realizaciju programa</w:t>
      </w:r>
    </w:p>
    <w:p w:rsidR="002A2328" w:rsidRDefault="002A2328" w:rsidP="00476F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A2328" w:rsidRDefault="002A2328" w:rsidP="00476FFD">
      <w:pPr>
        <w:jc w:val="both"/>
        <w:rPr>
          <w:rFonts w:cs="Calibri"/>
          <w:lang w:val="bs-Latn-BA"/>
        </w:rPr>
      </w:pPr>
      <w:r>
        <w:rPr>
          <w:rFonts w:cs="Calibri"/>
          <w:lang w:val="bs-Latn-BA"/>
        </w:rPr>
        <w:t>Osnovu za realizaciju programa sufinansiranja zapošljavanja žena i mladih na području 27 općina u Federaciji BiH čine planske aktivnosti u okviru projekta „</w:t>
      </w:r>
      <w:r>
        <w:rPr>
          <w:rFonts w:cs="Arial"/>
          <w:lang w:val="bs-Latn-BA"/>
        </w:rPr>
        <w:t>Potpora ruralnim biznisima“ (Rural bussines support) LOT1 – 01/859-BA.</w:t>
      </w:r>
    </w:p>
    <w:p w:rsidR="002A2328" w:rsidRPr="00D010EE" w:rsidRDefault="002A2328" w:rsidP="00476FFD">
      <w:pPr>
        <w:jc w:val="both"/>
        <w:rPr>
          <w:rFonts w:cs="Calibri"/>
          <w:lang w:val="bs-Latn-BA"/>
        </w:rPr>
      </w:pPr>
      <w:r>
        <w:rPr>
          <w:rFonts w:cs="Calibri"/>
          <w:lang w:val="bs-Latn-BA"/>
        </w:rPr>
        <w:t>Glavni c</w:t>
      </w:r>
      <w:r w:rsidRPr="00D010EE">
        <w:rPr>
          <w:rFonts w:cs="Calibri"/>
          <w:lang w:val="bs-Latn-BA"/>
        </w:rPr>
        <w:t xml:space="preserve">ilj projekta je usmjeren na smanjenje siromaštva na selu omogućavajući siromašnim ljudima (naročito ženama i mladima) na selu podzanje njihovih prihoda i jačanje njihovih sposobnosti brzog oporavljanja gradeći profitabilna farmska i nefarmska preduzeća u Bosni i Hercegovini. Razvojni cilj projekta je pomoći poljoprivrednicima da se komercijalno bave poljoprivredom i pomoći u razvijanju sektora nefarmskih preduzeća za stvaranje zaposlenosti na selu. </w:t>
      </w:r>
    </w:p>
    <w:p w:rsidR="002A2328" w:rsidRDefault="002A2328" w:rsidP="00023B81">
      <w:pPr>
        <w:jc w:val="both"/>
        <w:rPr>
          <w:rFonts w:cs="Calibri"/>
          <w:color w:val="000000"/>
        </w:rPr>
      </w:pPr>
      <w:r w:rsidRPr="00FB2E2E">
        <w:rPr>
          <w:rFonts w:cs="Calibri"/>
          <w:color w:val="000000"/>
        </w:rPr>
        <w:t>Treća pod-komponenta Potpora ne-farmskim poduzećima, osmišljena da bi se koncentrirala na stvaranje poslova za žene i nezaposlenu mladež uzevši u obzir nedostatak prigoda u ruralnim područjima i visoku stopu nezaposlenosti za ove dvije skupine.</w:t>
      </w:r>
      <w:r>
        <w:rPr>
          <w:rFonts w:cs="Calibri"/>
          <w:color w:val="000000"/>
        </w:rPr>
        <w:t xml:space="preserve"> U okviru ove podkomponente, i</w:t>
      </w:r>
      <w:r>
        <w:rPr>
          <w:rFonts w:cs="Calibri"/>
          <w:color w:val="000000"/>
          <w:lang w:val="sr-Latn-BA"/>
        </w:rPr>
        <w:t>zmeđu ostalog,</w:t>
      </w:r>
      <w:r>
        <w:rPr>
          <w:rFonts w:cs="Calibri"/>
          <w:color w:val="000000"/>
        </w:rPr>
        <w:t xml:space="preserve"> planirano je da se kroz realizaciju programa sufinansiranja zapošljavanja u preduzećimadirektno utiče na povećanje stepena zaposlenosti žena i mladih u ruralnim područijima. </w:t>
      </w:r>
    </w:p>
    <w:p w:rsidR="002A2328" w:rsidRPr="0040416F" w:rsidRDefault="002A2328" w:rsidP="0040416F">
      <w:pPr>
        <w:jc w:val="both"/>
        <w:rPr>
          <w:rFonts w:cs="Calibri"/>
          <w:color w:val="000000"/>
        </w:rPr>
      </w:pPr>
      <w:r w:rsidRPr="0040416F">
        <w:rPr>
          <w:rFonts w:cs="Calibri"/>
          <w:color w:val="000000"/>
        </w:rPr>
        <w:t>Projektno područje pokriva 27 općina, u pet regija, kako slijedi:</w:t>
      </w:r>
    </w:p>
    <w:p w:rsidR="002A2328" w:rsidRPr="0040416F" w:rsidRDefault="002A2328" w:rsidP="0040416F">
      <w:pPr>
        <w:numPr>
          <w:ilvl w:val="0"/>
          <w:numId w:val="12"/>
        </w:numPr>
        <w:spacing w:after="0" w:line="240" w:lineRule="auto"/>
        <w:jc w:val="both"/>
        <w:rPr>
          <w:rFonts w:cs="Calibri"/>
          <w:color w:val="000000"/>
        </w:rPr>
      </w:pPr>
      <w:r w:rsidRPr="0040416F">
        <w:rPr>
          <w:rFonts w:cs="Calibri"/>
          <w:color w:val="000000"/>
        </w:rPr>
        <w:t>Hercegovačko-neretvanski i Zapadnohercegovački kanton: Neum, Ravno, Stolac, Grude</w:t>
      </w:r>
    </w:p>
    <w:p w:rsidR="002A2328" w:rsidRPr="0040416F" w:rsidRDefault="002A2328" w:rsidP="0040416F">
      <w:pPr>
        <w:pStyle w:val="ListParagraph"/>
        <w:widowControl w:val="0"/>
        <w:numPr>
          <w:ilvl w:val="0"/>
          <w:numId w:val="12"/>
        </w:numPr>
        <w:overflowPunct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40416F">
        <w:rPr>
          <w:rFonts w:cs="Calibri"/>
          <w:color w:val="000000"/>
        </w:rPr>
        <w:t>Bosansko-podrinjski, Zeničko-dobojski i Kanton Sarajevo: Ustikolina, Goražde, Prača, Vareš, Breza, Trnovo</w:t>
      </w:r>
    </w:p>
    <w:p w:rsidR="002A2328" w:rsidRPr="0040416F" w:rsidRDefault="002A2328" w:rsidP="0040416F">
      <w:pPr>
        <w:pStyle w:val="ListParagraph"/>
        <w:widowControl w:val="0"/>
        <w:numPr>
          <w:ilvl w:val="0"/>
          <w:numId w:val="12"/>
        </w:numPr>
        <w:overflowPunct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40416F">
        <w:rPr>
          <w:rFonts w:cs="Calibri"/>
          <w:color w:val="000000"/>
        </w:rPr>
        <w:t>Unsko-sanski i Kanton 10: Bosanska Krupa, Bosanski Petrovac, Bužim, Drvar, Bosansko Gahovo, Glamoč</w:t>
      </w:r>
    </w:p>
    <w:p w:rsidR="002A2328" w:rsidRPr="0040416F" w:rsidRDefault="002A2328" w:rsidP="0040416F">
      <w:pPr>
        <w:pStyle w:val="ListParagraph"/>
        <w:widowControl w:val="0"/>
        <w:numPr>
          <w:ilvl w:val="0"/>
          <w:numId w:val="12"/>
        </w:numPr>
        <w:overflowPunct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40416F">
        <w:rPr>
          <w:rFonts w:cs="Calibri"/>
          <w:color w:val="000000"/>
        </w:rPr>
        <w:t>Srednjebosanski i Kanton 10: Dobretići, Gornji Vakuf/Uskoplje, Jajce, Kupres</w:t>
      </w:r>
    </w:p>
    <w:p w:rsidR="002A2328" w:rsidRPr="0040416F" w:rsidRDefault="002A2328" w:rsidP="0040416F">
      <w:pPr>
        <w:pStyle w:val="ListParagraph"/>
        <w:widowControl w:val="0"/>
        <w:numPr>
          <w:ilvl w:val="0"/>
          <w:numId w:val="12"/>
        </w:numPr>
        <w:overflowPunct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40416F">
        <w:rPr>
          <w:rFonts w:cs="Calibri"/>
          <w:color w:val="000000"/>
        </w:rPr>
        <w:t xml:space="preserve">Posavski </w:t>
      </w:r>
      <w:r w:rsidRPr="0040416F">
        <w:rPr>
          <w:color w:val="000000"/>
        </w:rPr>
        <w:t>i Tuzlanski k</w:t>
      </w:r>
      <w:r w:rsidRPr="0040416F">
        <w:rPr>
          <w:rFonts w:cs="Calibri"/>
          <w:color w:val="000000"/>
        </w:rPr>
        <w:t>anton: Odžak, Orašje, Čelić, Teočak, Sapna, Kalesija, Kladanj</w:t>
      </w:r>
    </w:p>
    <w:p w:rsidR="002A2328" w:rsidRDefault="002A2328" w:rsidP="00023B81">
      <w:pPr>
        <w:jc w:val="both"/>
        <w:rPr>
          <w:rFonts w:cs="Calibri"/>
          <w:color w:val="000000"/>
        </w:rPr>
      </w:pPr>
    </w:p>
    <w:p w:rsidR="002A2328" w:rsidRPr="0040416F" w:rsidRDefault="002A2328" w:rsidP="00023B81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Projekat se realizuju u periodu od maja 2016. do maja 2019. godine.</w:t>
      </w:r>
    </w:p>
    <w:p w:rsidR="002A2328" w:rsidRPr="00023B81" w:rsidRDefault="002A2328" w:rsidP="00023B81">
      <w:pPr>
        <w:pStyle w:val="Heading1"/>
        <w:rPr>
          <w:b/>
          <w:sz w:val="28"/>
          <w:szCs w:val="28"/>
        </w:rPr>
      </w:pPr>
      <w:r w:rsidRPr="00023B81">
        <w:rPr>
          <w:b/>
          <w:sz w:val="28"/>
          <w:szCs w:val="28"/>
        </w:rPr>
        <w:t>2. Cilj programa</w:t>
      </w:r>
    </w:p>
    <w:p w:rsidR="002A2328" w:rsidRPr="00073EFA" w:rsidRDefault="002A2328" w:rsidP="00860A3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2A2328" w:rsidRPr="00073EFA" w:rsidRDefault="002A2328" w:rsidP="006A67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073EFA">
        <w:rPr>
          <w:rFonts w:cs="Calibri"/>
          <w:color w:val="000000"/>
        </w:rPr>
        <w:t xml:space="preserve">Program se realizira s ciljem zapošljavanja </w:t>
      </w:r>
      <w:r w:rsidRPr="00CB5E88">
        <w:rPr>
          <w:rFonts w:cs="Calibri"/>
          <w:color w:val="000000"/>
        </w:rPr>
        <w:t>najmanje 300 žena</w:t>
      </w:r>
      <w:r w:rsidRPr="00073EFA">
        <w:rPr>
          <w:rFonts w:cs="Calibri"/>
          <w:color w:val="000000"/>
        </w:rPr>
        <w:t xml:space="preserve"> i mladihiz ruralnih područja sa prostora projektom definisanih Općina.</w:t>
      </w:r>
    </w:p>
    <w:p w:rsidR="002A2328" w:rsidRPr="00023B81" w:rsidRDefault="002A2328" w:rsidP="006A6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328" w:rsidRPr="00073EFA" w:rsidRDefault="002A2328" w:rsidP="00073EFA">
      <w:pPr>
        <w:pStyle w:val="Heading1"/>
        <w:rPr>
          <w:b/>
          <w:sz w:val="28"/>
          <w:szCs w:val="28"/>
        </w:rPr>
      </w:pPr>
      <w:r w:rsidRPr="00073EFA">
        <w:rPr>
          <w:b/>
          <w:sz w:val="28"/>
          <w:szCs w:val="28"/>
        </w:rPr>
        <w:t xml:space="preserve">3.Ciljne grupe </w:t>
      </w:r>
    </w:p>
    <w:p w:rsidR="002A2328" w:rsidRDefault="002A2328" w:rsidP="007C5FA1">
      <w:pPr>
        <w:spacing w:before="100" w:beforeAutospacing="1" w:after="100" w:afterAutospacing="1" w:line="240" w:lineRule="auto"/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</w:pPr>
      <w:bookmarkStart w:id="4" w:name="_Hlk528669410"/>
      <w:r w:rsidRPr="007C5FA1"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t>Program će obuhvatiti sljedeće kategorije: </w:t>
      </w:r>
    </w:p>
    <w:p w:rsidR="002A2328" w:rsidRDefault="002A2328" w:rsidP="007C5FA1">
      <w:pPr>
        <w:spacing w:before="100" w:beforeAutospacing="1" w:after="100" w:afterAutospacing="1" w:line="240" w:lineRule="auto"/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</w:pPr>
      <w:r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t>N</w:t>
      </w:r>
      <w:r w:rsidRPr="007C5FA1"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t>ezaposlen</w:t>
      </w:r>
      <w:r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t xml:space="preserve">e </w:t>
      </w:r>
      <w:r w:rsidRPr="007C5FA1"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t>žen</w:t>
      </w:r>
      <w:r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t>e</w:t>
      </w:r>
      <w:r w:rsidRPr="007C5FA1"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t>, koje ispunjavaju sljedeće kriterije: </w:t>
      </w:r>
      <w:r w:rsidRPr="007C5FA1"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br/>
        <w:t xml:space="preserve">• </w:t>
      </w:r>
      <w:r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t>Starost</w:t>
      </w:r>
      <w:r w:rsidRPr="007C5FA1"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t>: nisu stariji od 55 godina </w:t>
      </w:r>
      <w:r w:rsidRPr="007C5FA1"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br/>
        <w:t>•  Iskustvo: Prioritet se daje osobama koje to nemaju prethodno radno iskustvo </w:t>
      </w:r>
      <w:r w:rsidRPr="007C5FA1"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br/>
        <w:t xml:space="preserve">• </w:t>
      </w:r>
      <w:r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t xml:space="preserve"> Nivo o</w:t>
      </w:r>
      <w:r w:rsidRPr="007C5FA1"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t xml:space="preserve">brazovanja: Prioritet se daje osobama koje su završile </w:t>
      </w:r>
      <w:r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t xml:space="preserve">najmanje </w:t>
      </w:r>
      <w:r w:rsidRPr="007C5FA1"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t xml:space="preserve">srednje obrazovanje </w:t>
      </w:r>
      <w:r w:rsidRPr="007C5FA1"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br/>
        <w:t xml:space="preserve">• </w:t>
      </w:r>
      <w:r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t>S</w:t>
      </w:r>
      <w:r w:rsidRPr="007C5FA1"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t xml:space="preserve">ocijalni status: Prednost se daje ženama koje su samohrane majke, </w:t>
      </w:r>
      <w:r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t>koje nemaju</w:t>
      </w:r>
      <w:r w:rsidRPr="007C5FA1"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t xml:space="preserve"> zaposlen</w:t>
      </w:r>
      <w:r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t>og člana porodice</w:t>
      </w:r>
      <w:r w:rsidRPr="007C5FA1"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t xml:space="preserve"> i žena</w:t>
      </w:r>
      <w:r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t>ma sa</w:t>
      </w:r>
      <w:r w:rsidRPr="007C5FA1"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t xml:space="preserve"> invaliditetom</w:t>
      </w:r>
      <w:r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t>.</w:t>
      </w:r>
    </w:p>
    <w:p w:rsidR="002A2328" w:rsidRPr="007C5FA1" w:rsidRDefault="002A2328" w:rsidP="007C5FA1">
      <w:pPr>
        <w:spacing w:before="100" w:beforeAutospacing="1" w:after="100" w:afterAutospacing="1" w:line="240" w:lineRule="auto"/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</w:pPr>
      <w:r w:rsidRPr="007C5FA1"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t>Nezaposlene mlade osobe koje ispunjavaju sljedeće kriterije: </w:t>
      </w:r>
      <w:r w:rsidRPr="007C5FA1"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br/>
        <w:t xml:space="preserve">• Starost: </w:t>
      </w:r>
      <w:r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t>N</w:t>
      </w:r>
      <w:r w:rsidRPr="007C5FA1"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t>isu stariji od 35 godina, </w:t>
      </w:r>
      <w:r w:rsidRPr="007C5FA1"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br/>
        <w:t xml:space="preserve">• </w:t>
      </w:r>
      <w:r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t>I</w:t>
      </w:r>
      <w:r w:rsidRPr="007C5FA1"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t>skustvo: Prioritet se daje osobama koje nemaju radno iskustvo</w:t>
      </w:r>
      <w:r w:rsidRPr="007C5FA1"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br/>
      </w:r>
      <w:r w:rsidRPr="007C5FA1">
        <w:rPr>
          <w:rFonts w:ascii="Arial" w:hAnsi="Arial" w:cs="Arial"/>
          <w:noProof w:val="0"/>
          <w:color w:val="000000"/>
          <w:sz w:val="20"/>
          <w:szCs w:val="20"/>
          <w:shd w:val="clear" w:color="auto" w:fill="C9D7F1"/>
          <w:lang w:val="bs-Latn-BA" w:eastAsia="bs-Latn-BA"/>
        </w:rPr>
        <w:t xml:space="preserve">• </w:t>
      </w:r>
      <w:r>
        <w:rPr>
          <w:rFonts w:ascii="Arial" w:hAnsi="Arial" w:cs="Arial"/>
          <w:noProof w:val="0"/>
          <w:color w:val="000000"/>
          <w:sz w:val="20"/>
          <w:szCs w:val="20"/>
          <w:shd w:val="clear" w:color="auto" w:fill="C9D7F1"/>
          <w:lang w:val="bs-Latn-BA" w:eastAsia="bs-Latn-BA"/>
        </w:rPr>
        <w:t>Nivo</w:t>
      </w:r>
      <w:r w:rsidRPr="007C5FA1">
        <w:rPr>
          <w:rFonts w:ascii="Arial" w:hAnsi="Arial" w:cs="Arial"/>
          <w:noProof w:val="0"/>
          <w:color w:val="000000"/>
          <w:sz w:val="20"/>
          <w:szCs w:val="20"/>
          <w:shd w:val="clear" w:color="auto" w:fill="C9D7F1"/>
          <w:lang w:val="bs-Latn-BA" w:eastAsia="bs-Latn-BA"/>
        </w:rPr>
        <w:t xml:space="preserve"> obrazovanja: Prioritet se daje osobama koje su završile srednje </w:t>
      </w:r>
      <w:r>
        <w:rPr>
          <w:rFonts w:ascii="Arial" w:hAnsi="Arial" w:cs="Arial"/>
          <w:noProof w:val="0"/>
          <w:color w:val="000000"/>
          <w:sz w:val="20"/>
          <w:szCs w:val="20"/>
          <w:shd w:val="clear" w:color="auto" w:fill="C9D7F1"/>
          <w:lang w:val="bs-Latn-BA" w:eastAsia="bs-Latn-BA"/>
        </w:rPr>
        <w:t xml:space="preserve">najmanje </w:t>
      </w:r>
      <w:r w:rsidRPr="007C5FA1">
        <w:rPr>
          <w:rFonts w:ascii="Arial" w:hAnsi="Arial" w:cs="Arial"/>
          <w:noProof w:val="0"/>
          <w:color w:val="000000"/>
          <w:sz w:val="20"/>
          <w:szCs w:val="20"/>
          <w:shd w:val="clear" w:color="auto" w:fill="C9D7F1"/>
          <w:lang w:val="bs-Latn-BA" w:eastAsia="bs-Latn-BA"/>
        </w:rPr>
        <w:t xml:space="preserve">obrazovanje </w:t>
      </w:r>
      <w:r w:rsidRPr="007C5FA1">
        <w:rPr>
          <w:rFonts w:ascii="Arial" w:hAnsi="Arial" w:cs="Arial"/>
          <w:noProof w:val="0"/>
          <w:color w:val="000000"/>
          <w:sz w:val="20"/>
          <w:szCs w:val="20"/>
          <w:lang w:val="bs-Latn-BA" w:eastAsia="bs-Latn-BA"/>
        </w:rPr>
        <w:br/>
      </w:r>
      <w:r w:rsidRPr="007C5FA1">
        <w:rPr>
          <w:rFonts w:ascii="Arial" w:hAnsi="Arial" w:cs="Arial"/>
          <w:noProof w:val="0"/>
          <w:color w:val="000000"/>
          <w:sz w:val="20"/>
          <w:szCs w:val="20"/>
          <w:shd w:val="clear" w:color="auto" w:fill="C9D7F1"/>
          <w:lang w:val="bs-Latn-BA" w:eastAsia="bs-Latn-BA"/>
        </w:rPr>
        <w:t xml:space="preserve">• </w:t>
      </w:r>
      <w:r>
        <w:rPr>
          <w:rFonts w:ascii="Arial" w:hAnsi="Arial" w:cs="Arial"/>
          <w:noProof w:val="0"/>
          <w:color w:val="000000"/>
          <w:sz w:val="20"/>
          <w:szCs w:val="20"/>
          <w:shd w:val="clear" w:color="auto" w:fill="C9D7F1"/>
          <w:lang w:val="bs-Latn-BA" w:eastAsia="bs-Latn-BA"/>
        </w:rPr>
        <w:t>S</w:t>
      </w:r>
      <w:r w:rsidRPr="007C5FA1">
        <w:rPr>
          <w:rFonts w:ascii="Arial" w:hAnsi="Arial" w:cs="Arial"/>
          <w:noProof w:val="0"/>
          <w:color w:val="000000"/>
          <w:sz w:val="20"/>
          <w:szCs w:val="20"/>
          <w:shd w:val="clear" w:color="auto" w:fill="C9D7F1"/>
          <w:lang w:val="bs-Latn-BA" w:eastAsia="bs-Latn-BA"/>
        </w:rPr>
        <w:t xml:space="preserve">ocijalni status: Prednost se daje mladima </w:t>
      </w:r>
      <w:r>
        <w:rPr>
          <w:rFonts w:ascii="Arial" w:hAnsi="Arial" w:cs="Arial"/>
          <w:noProof w:val="0"/>
          <w:color w:val="000000"/>
          <w:sz w:val="20"/>
          <w:szCs w:val="20"/>
          <w:shd w:val="clear" w:color="auto" w:fill="C9D7F1"/>
          <w:lang w:val="bs-Latn-BA" w:eastAsia="bs-Latn-BA"/>
        </w:rPr>
        <w:t xml:space="preserve">koji nemaju </w:t>
      </w:r>
      <w:r w:rsidRPr="007C5FA1">
        <w:rPr>
          <w:rFonts w:ascii="Arial" w:hAnsi="Arial" w:cs="Arial"/>
          <w:noProof w:val="0"/>
          <w:color w:val="000000"/>
          <w:sz w:val="20"/>
          <w:szCs w:val="20"/>
          <w:shd w:val="clear" w:color="auto" w:fill="C9D7F1"/>
          <w:lang w:val="bs-Latn-BA" w:eastAsia="bs-Latn-BA"/>
        </w:rPr>
        <w:t xml:space="preserve"> zaposlen</w:t>
      </w:r>
      <w:r>
        <w:rPr>
          <w:rFonts w:ascii="Arial" w:hAnsi="Arial" w:cs="Arial"/>
          <w:noProof w:val="0"/>
          <w:color w:val="000000"/>
          <w:sz w:val="20"/>
          <w:szCs w:val="20"/>
          <w:shd w:val="clear" w:color="auto" w:fill="C9D7F1"/>
          <w:lang w:val="bs-Latn-BA" w:eastAsia="bs-Latn-BA"/>
        </w:rPr>
        <w:t>og</w:t>
      </w:r>
      <w:r w:rsidRPr="007C5FA1">
        <w:rPr>
          <w:rFonts w:ascii="Arial" w:hAnsi="Arial" w:cs="Arial"/>
          <w:noProof w:val="0"/>
          <w:color w:val="000000"/>
          <w:sz w:val="20"/>
          <w:szCs w:val="20"/>
          <w:shd w:val="clear" w:color="auto" w:fill="C9D7F1"/>
          <w:lang w:val="bs-Latn-BA" w:eastAsia="bs-Latn-BA"/>
        </w:rPr>
        <w:t xml:space="preserve"> član</w:t>
      </w:r>
      <w:r>
        <w:rPr>
          <w:rFonts w:ascii="Arial" w:hAnsi="Arial" w:cs="Arial"/>
          <w:noProof w:val="0"/>
          <w:color w:val="000000"/>
          <w:sz w:val="20"/>
          <w:szCs w:val="20"/>
          <w:shd w:val="clear" w:color="auto" w:fill="C9D7F1"/>
          <w:lang w:val="bs-Latn-BA" w:eastAsia="bs-Latn-BA"/>
        </w:rPr>
        <w:t>a</w:t>
      </w:r>
      <w:r w:rsidRPr="007C5FA1">
        <w:rPr>
          <w:rFonts w:ascii="Arial" w:hAnsi="Arial" w:cs="Arial"/>
          <w:noProof w:val="0"/>
          <w:color w:val="000000"/>
          <w:sz w:val="20"/>
          <w:szCs w:val="20"/>
          <w:shd w:val="clear" w:color="auto" w:fill="C9D7F1"/>
          <w:lang w:val="bs-Latn-BA" w:eastAsia="bs-Latn-BA"/>
        </w:rPr>
        <w:t xml:space="preserve"> obitelji, mlade osobe s invaliditetom.</w:t>
      </w:r>
    </w:p>
    <w:bookmarkEnd w:id="4"/>
    <w:p w:rsidR="002A2328" w:rsidRPr="00023B81" w:rsidRDefault="002A2328" w:rsidP="00860A39">
      <w:pPr>
        <w:autoSpaceDE w:val="0"/>
        <w:autoSpaceDN w:val="0"/>
        <w:adjustRightInd w:val="0"/>
        <w:spacing w:after="0" w:line="240" w:lineRule="auto"/>
        <w:jc w:val="both"/>
      </w:pPr>
      <w:r w:rsidRPr="00CB5E88">
        <w:t>Svi nezaposleni moraju biti sa područja općina koje su obuhvaćene projektom.</w:t>
      </w:r>
    </w:p>
    <w:p w:rsidR="002A2328" w:rsidRPr="00864C13" w:rsidRDefault="002A2328" w:rsidP="00864C13">
      <w:pPr>
        <w:pStyle w:val="Heading1"/>
        <w:rPr>
          <w:b/>
          <w:sz w:val="28"/>
          <w:szCs w:val="28"/>
        </w:rPr>
      </w:pPr>
      <w:r w:rsidRPr="00864C13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Kvalifikacioni kriteriji</w:t>
      </w:r>
    </w:p>
    <w:p w:rsidR="002A2328" w:rsidRPr="00023B81" w:rsidRDefault="002A2328" w:rsidP="00860A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A2328" w:rsidRPr="00864C13" w:rsidRDefault="002A2328" w:rsidP="00864C13">
      <w:pPr>
        <w:pStyle w:val="Heading2"/>
        <w:rPr>
          <w:i/>
        </w:rPr>
      </w:pPr>
      <w:r w:rsidRPr="00864C13">
        <w:rPr>
          <w:i/>
        </w:rPr>
        <w:t xml:space="preserve">4.1. Poslodavci </w:t>
      </w:r>
    </w:p>
    <w:p w:rsidR="002A2328" w:rsidRPr="00023B81" w:rsidRDefault="002A2328" w:rsidP="00860A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2328" w:rsidRDefault="002A2328" w:rsidP="00860A3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3D0CB0">
        <w:rPr>
          <w:rFonts w:cs="Calibri"/>
          <w:color w:val="000000"/>
        </w:rPr>
        <w:t xml:space="preserve">Korisnici Programa </w:t>
      </w:r>
      <w:r>
        <w:rPr>
          <w:rFonts w:cs="Calibri"/>
          <w:color w:val="000000"/>
        </w:rPr>
        <w:t xml:space="preserve">sufinansiranja </w:t>
      </w:r>
      <w:r>
        <w:rPr>
          <w:rFonts w:cs="Calibri"/>
          <w:color w:val="000000"/>
          <w:lang w:val="en-US"/>
        </w:rPr>
        <w:t>zapo</w:t>
      </w:r>
      <w:r>
        <w:rPr>
          <w:rFonts w:cs="Calibri"/>
          <w:color w:val="000000"/>
          <w:lang w:val="sr-Latn-BA"/>
        </w:rPr>
        <w:t xml:space="preserve">šljavanja žena i mladih </w:t>
      </w:r>
      <w:r>
        <w:rPr>
          <w:rFonts w:cs="Calibri"/>
          <w:color w:val="000000"/>
        </w:rPr>
        <w:t>mogu biti:</w:t>
      </w:r>
    </w:p>
    <w:p w:rsidR="002A2328" w:rsidRDefault="002A2328" w:rsidP="00860A3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2A2328" w:rsidRDefault="002A2328" w:rsidP="00CB5E8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CB5E88">
        <w:rPr>
          <w:rFonts w:cs="Calibri"/>
          <w:color w:val="000000"/>
        </w:rPr>
        <w:t xml:space="preserve">poslodavci registrirani u Federaciji BiH, </w:t>
      </w:r>
    </w:p>
    <w:p w:rsidR="002A2328" w:rsidRDefault="002A2328" w:rsidP="00CB5E8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CB5E88">
        <w:rPr>
          <w:rFonts w:cs="Calibri"/>
          <w:color w:val="000000"/>
        </w:rPr>
        <w:t xml:space="preserve">koji redovno izmiruju obaveze po osnovu poreza i doprinosa, </w:t>
      </w:r>
    </w:p>
    <w:p w:rsidR="002A2328" w:rsidRDefault="002A2328" w:rsidP="00CB5E8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CB5E88">
        <w:rPr>
          <w:rFonts w:cs="Calibri"/>
          <w:color w:val="000000"/>
        </w:rPr>
        <w:t xml:space="preserve">te oni koji imaju potpisan sporazum sa Poreznom upravom Federacije BiH o izmirenju duga po osnovu doprinosa, </w:t>
      </w:r>
    </w:p>
    <w:p w:rsidR="002A2328" w:rsidRPr="00CB5E88" w:rsidRDefault="002A2328" w:rsidP="00CB5E8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CB5E88">
        <w:rPr>
          <w:rFonts w:cs="Calibri"/>
          <w:color w:val="000000"/>
        </w:rPr>
        <w:t xml:space="preserve">kao i oni na koje se odnosi Zakon o finansijskoj konsolidaciji.  </w:t>
      </w:r>
    </w:p>
    <w:p w:rsidR="002A2328" w:rsidRPr="003D0CB0" w:rsidRDefault="002A2328" w:rsidP="00860A3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2A2328" w:rsidRPr="003D0CB0" w:rsidRDefault="002A2328" w:rsidP="003D0CB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3D0CB0">
        <w:rPr>
          <w:rFonts w:cs="Calibri"/>
          <w:color w:val="000000"/>
        </w:rPr>
        <w:t>U Programu ne mogu u</w:t>
      </w:r>
      <w:r>
        <w:rPr>
          <w:rFonts w:cs="Calibri"/>
          <w:color w:val="000000"/>
        </w:rPr>
        <w:t>č</w:t>
      </w:r>
      <w:r w:rsidRPr="003D0CB0">
        <w:rPr>
          <w:rFonts w:cs="Calibri"/>
          <w:color w:val="000000"/>
        </w:rPr>
        <w:t>estvovati:</w:t>
      </w:r>
    </w:p>
    <w:p w:rsidR="002A2328" w:rsidRPr="00023B81" w:rsidRDefault="002A2328" w:rsidP="003D0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A2328" w:rsidRDefault="002A2328" w:rsidP="003D0CB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3D0CB0">
        <w:rPr>
          <w:rFonts w:cs="Calibri"/>
          <w:color w:val="000000"/>
        </w:rPr>
        <w:t>poslodavci koji su koristili kreditna ili bespovratna sredstva iz poticajnih mjera od institucija BiH, stranih donatora i drugih institucija a nisu ispoštovali obaveze u skladu sa zaklju</w:t>
      </w:r>
      <w:r>
        <w:rPr>
          <w:rFonts w:cs="Calibri"/>
          <w:color w:val="000000"/>
        </w:rPr>
        <w:t>č</w:t>
      </w:r>
      <w:r w:rsidRPr="003D0CB0">
        <w:rPr>
          <w:rFonts w:cs="Calibri"/>
          <w:color w:val="000000"/>
        </w:rPr>
        <w:t>enim ugovorima, odnosno nisu zaposlili predvi</w:t>
      </w:r>
      <w:r>
        <w:rPr>
          <w:rFonts w:cs="Calibri"/>
          <w:color w:val="000000"/>
        </w:rPr>
        <w:t>đ</w:t>
      </w:r>
      <w:r w:rsidRPr="003D0CB0">
        <w:rPr>
          <w:rFonts w:cs="Calibri"/>
          <w:color w:val="000000"/>
        </w:rPr>
        <w:t>en broj radnika i ne vra</w:t>
      </w:r>
      <w:r>
        <w:rPr>
          <w:rFonts w:cs="Calibri"/>
          <w:color w:val="000000"/>
        </w:rPr>
        <w:t>ć</w:t>
      </w:r>
      <w:r w:rsidRPr="003D0CB0">
        <w:rPr>
          <w:rFonts w:cs="Calibri"/>
          <w:color w:val="000000"/>
        </w:rPr>
        <w:t xml:space="preserve">aju redovno dobivena sredstva, </w:t>
      </w:r>
    </w:p>
    <w:p w:rsidR="002A2328" w:rsidRPr="003D0CB0" w:rsidRDefault="002A2328" w:rsidP="003D0CB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2A2328" w:rsidRDefault="002A2328" w:rsidP="003D0CB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3D0CB0">
        <w:rPr>
          <w:rFonts w:cs="Calibri"/>
          <w:color w:val="000000"/>
        </w:rPr>
        <w:t>poslodavci koji ne izmiruju redovno obaveze po osnovu poreza i doprinosa, i koji nemaju potpisan sporazum sa Poreznom upravom Federacije BiH o izmirenju duga po osnovu doprinosa,</w:t>
      </w:r>
    </w:p>
    <w:p w:rsidR="002A2328" w:rsidRPr="003D0CB0" w:rsidRDefault="002A2328" w:rsidP="003D0CB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2A2328" w:rsidRPr="003D0CB0" w:rsidRDefault="002A2328" w:rsidP="003D0CB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3D0CB0">
        <w:rPr>
          <w:rFonts w:cs="Calibri"/>
          <w:color w:val="000000"/>
        </w:rPr>
        <w:t>poslodavci evidentirani u Registru nov</w:t>
      </w:r>
      <w:r>
        <w:rPr>
          <w:rFonts w:cs="Calibri"/>
          <w:color w:val="000000"/>
        </w:rPr>
        <w:t>č</w:t>
      </w:r>
      <w:r w:rsidRPr="003D0CB0">
        <w:rPr>
          <w:rFonts w:cs="Calibri"/>
          <w:color w:val="000000"/>
        </w:rPr>
        <w:t>anih kazni zbog duga nepla</w:t>
      </w:r>
      <w:r>
        <w:rPr>
          <w:rFonts w:cs="Calibri"/>
          <w:color w:val="000000"/>
        </w:rPr>
        <w:t>ć</w:t>
      </w:r>
      <w:r w:rsidRPr="003D0CB0">
        <w:rPr>
          <w:rFonts w:cs="Calibri"/>
          <w:color w:val="000000"/>
        </w:rPr>
        <w:t>enih nov</w:t>
      </w:r>
      <w:r>
        <w:rPr>
          <w:rFonts w:cs="Calibri"/>
          <w:color w:val="000000"/>
        </w:rPr>
        <w:t>č</w:t>
      </w:r>
      <w:r w:rsidRPr="003D0CB0">
        <w:rPr>
          <w:rFonts w:cs="Calibri"/>
          <w:color w:val="000000"/>
        </w:rPr>
        <w:t>anih kazni i troškova postupka, jer sa zaposlenikom nisu zaklju</w:t>
      </w:r>
      <w:r>
        <w:rPr>
          <w:rFonts w:cs="Calibri"/>
          <w:color w:val="000000"/>
        </w:rPr>
        <w:t>č</w:t>
      </w:r>
      <w:r w:rsidRPr="003D0CB0">
        <w:rPr>
          <w:rFonts w:cs="Calibri"/>
          <w:color w:val="000000"/>
        </w:rPr>
        <w:t xml:space="preserve">ili ugovor o radu (rad na crno). </w:t>
      </w:r>
    </w:p>
    <w:p w:rsidR="002A2328" w:rsidRPr="003D0CB0" w:rsidRDefault="002A2328" w:rsidP="00860A3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2A2328" w:rsidRPr="003D0CB0" w:rsidRDefault="002A2328" w:rsidP="00860A3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2A2328" w:rsidRPr="003D0CB0" w:rsidRDefault="002A2328" w:rsidP="00860A3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3D0CB0">
        <w:rPr>
          <w:rFonts w:cs="Calibri"/>
          <w:color w:val="000000"/>
        </w:rPr>
        <w:t>Poslodavcu se ne</w:t>
      </w:r>
      <w:r>
        <w:rPr>
          <w:rFonts w:cs="Calibri"/>
          <w:color w:val="000000"/>
        </w:rPr>
        <w:t>ć</w:t>
      </w:r>
      <w:r w:rsidRPr="003D0CB0">
        <w:rPr>
          <w:rFonts w:cs="Calibri"/>
          <w:color w:val="000000"/>
        </w:rPr>
        <w:t>e sufinansirati zapošljavanje osoba koje je ve</w:t>
      </w:r>
      <w:r>
        <w:rPr>
          <w:rFonts w:cs="Calibri"/>
          <w:color w:val="000000"/>
        </w:rPr>
        <w:t>ć</w:t>
      </w:r>
      <w:r w:rsidRPr="003D0CB0">
        <w:rPr>
          <w:rFonts w:cs="Calibri"/>
          <w:color w:val="000000"/>
        </w:rPr>
        <w:t xml:space="preserve"> zapošljavao. </w:t>
      </w:r>
    </w:p>
    <w:p w:rsidR="002A2328" w:rsidRPr="003D0CB0" w:rsidRDefault="002A2328" w:rsidP="00860A3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2A2328" w:rsidRPr="003D0CB0" w:rsidRDefault="002A2328" w:rsidP="00860A3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3D0CB0">
        <w:rPr>
          <w:rFonts w:cs="Calibri"/>
          <w:color w:val="000000"/>
        </w:rPr>
        <w:t>Poslodavcu se ne</w:t>
      </w:r>
      <w:r>
        <w:rPr>
          <w:rFonts w:cs="Calibri"/>
          <w:color w:val="000000"/>
        </w:rPr>
        <w:t>ć</w:t>
      </w:r>
      <w:r w:rsidRPr="003D0CB0">
        <w:rPr>
          <w:rFonts w:cs="Calibri"/>
          <w:color w:val="000000"/>
        </w:rPr>
        <w:t xml:space="preserve">e sufinansirati zapošljavanje osoba ukoliko se utvrdi namjera zloupotrebe ciljeva i drugih odredbi ovog programa.  </w:t>
      </w:r>
    </w:p>
    <w:p w:rsidR="002A2328" w:rsidRPr="00023B81" w:rsidRDefault="002A2328" w:rsidP="00860A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328" w:rsidRPr="003D0CB0" w:rsidRDefault="002A2328" w:rsidP="003D0CB0">
      <w:pPr>
        <w:pStyle w:val="Heading2"/>
        <w:rPr>
          <w:i/>
        </w:rPr>
      </w:pPr>
      <w:r w:rsidRPr="003D0CB0">
        <w:rPr>
          <w:i/>
        </w:rPr>
        <w:t>4.2. Nezaposlene osobe</w:t>
      </w:r>
    </w:p>
    <w:p w:rsidR="002A2328" w:rsidRPr="00023B81" w:rsidRDefault="002A2328" w:rsidP="00860A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2A2328" w:rsidRPr="00CB5E88" w:rsidRDefault="002A2328" w:rsidP="00860A3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CB5E88">
        <w:rPr>
          <w:rFonts w:cs="Calibri"/>
          <w:color w:val="000000"/>
        </w:rPr>
        <w:t>Korisnici Programa su nezaposlene osobe, definirane ciljnim grupama</w:t>
      </w:r>
      <w:r>
        <w:rPr>
          <w:rFonts w:cs="Calibri"/>
          <w:color w:val="000000"/>
        </w:rPr>
        <w:t xml:space="preserve"> sa područja općina koje su obuhvaćene Projektom</w:t>
      </w:r>
      <w:r w:rsidRPr="00CB5E88">
        <w:rPr>
          <w:rFonts w:cs="Calibri"/>
          <w:color w:val="000000"/>
        </w:rPr>
        <w:t>.</w:t>
      </w:r>
    </w:p>
    <w:p w:rsidR="002A2328" w:rsidRPr="003D0CB0" w:rsidRDefault="002A2328" w:rsidP="003D0CB0">
      <w:pPr>
        <w:pStyle w:val="Heading1"/>
        <w:rPr>
          <w:b/>
          <w:sz w:val="28"/>
          <w:szCs w:val="28"/>
        </w:rPr>
      </w:pPr>
      <w:r w:rsidRPr="003D0CB0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Opis sufinansiranja zapošljavanja žena i mladih u ruralnim područijima</w:t>
      </w:r>
    </w:p>
    <w:p w:rsidR="002A2328" w:rsidRPr="00023B81" w:rsidRDefault="002A2328" w:rsidP="00860A39">
      <w:pPr>
        <w:autoSpaceDE w:val="0"/>
        <w:autoSpaceDN w:val="0"/>
        <w:adjustRightInd w:val="0"/>
        <w:spacing w:after="0" w:line="240" w:lineRule="auto"/>
        <w:jc w:val="both"/>
      </w:pPr>
    </w:p>
    <w:p w:rsidR="002A2328" w:rsidRDefault="002A2328" w:rsidP="00827E0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27E01">
        <w:rPr>
          <w:rFonts w:cs="Calibri"/>
          <w:color w:val="000000"/>
        </w:rPr>
        <w:t>Sufinansiranje zapošljavanja žena i mladih koje je obuhvaćeno ovim programom odnosi se na:</w:t>
      </w:r>
    </w:p>
    <w:p w:rsidR="002A2328" w:rsidRDefault="002A2328" w:rsidP="00827E0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27E01">
        <w:rPr>
          <w:rFonts w:cs="Calibri"/>
          <w:color w:val="000000"/>
        </w:rPr>
        <w:t>sufinansiranje zapošljavanje nezaposlenih osoba, bez obzira na radno iskustvo, dob i stepen obrazovanja,uz zasnivanje radnog odnosa na period do dvanaest (12) mjeseci</w:t>
      </w:r>
      <w:r>
        <w:rPr>
          <w:rFonts w:cs="Calibri"/>
          <w:color w:val="000000"/>
        </w:rPr>
        <w:t>, kroz sufinansiranje neto plate i/ili doprinosa i</w:t>
      </w:r>
    </w:p>
    <w:p w:rsidR="002A2328" w:rsidRPr="00827E01" w:rsidRDefault="002A2328" w:rsidP="00827E0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sufnansiranje obuka i stručnog osposobljavanja žena i mladih u cilju njihovog zapošljavanja</w:t>
      </w:r>
    </w:p>
    <w:p w:rsidR="002A2328" w:rsidRPr="003D0CB0" w:rsidRDefault="002A2328" w:rsidP="00860A3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2A2328" w:rsidRPr="003D0CB0" w:rsidRDefault="002A2328" w:rsidP="00FF39A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3D0CB0">
        <w:rPr>
          <w:rFonts w:cs="Calibri"/>
          <w:color w:val="000000"/>
        </w:rPr>
        <w:t xml:space="preserve">Cilj ove mjere je da se </w:t>
      </w:r>
      <w:r>
        <w:rPr>
          <w:rFonts w:cs="Calibri"/>
          <w:color w:val="000000"/>
        </w:rPr>
        <w:t xml:space="preserve">kroz zapošljavanje žena i mladih iz ruralnih područja utiče na smanjnje siromaštva u ruralnim područijima Fedracije BiH, pruži podrška </w:t>
      </w:r>
      <w:r w:rsidRPr="003D0CB0">
        <w:rPr>
          <w:rFonts w:cs="Calibri"/>
          <w:color w:val="000000"/>
        </w:rPr>
        <w:t xml:space="preserve">nezaposlenim </w:t>
      </w:r>
      <w:r>
        <w:rPr>
          <w:rFonts w:cs="Calibri"/>
          <w:color w:val="000000"/>
        </w:rPr>
        <w:t xml:space="preserve">ženama i mladim </w:t>
      </w:r>
      <w:r w:rsidRPr="003D0CB0">
        <w:rPr>
          <w:rFonts w:cs="Calibri"/>
          <w:color w:val="000000"/>
        </w:rPr>
        <w:t>osobama</w:t>
      </w:r>
      <w:r>
        <w:rPr>
          <w:rFonts w:cs="Calibri"/>
          <w:color w:val="000000"/>
        </w:rPr>
        <w:t xml:space="preserve"> iz ruralnih područja prilikom zapošljavanja,</w:t>
      </w:r>
      <w:r w:rsidRPr="003D0CB0">
        <w:rPr>
          <w:rFonts w:cs="Calibri"/>
          <w:color w:val="000000"/>
        </w:rPr>
        <w:t>olakša integracija na tržištu rada i sprije</w:t>
      </w:r>
      <w:r>
        <w:rPr>
          <w:rFonts w:cs="Calibri"/>
          <w:color w:val="000000"/>
        </w:rPr>
        <w:t>č</w:t>
      </w:r>
      <w:r w:rsidRPr="003D0CB0">
        <w:rPr>
          <w:rFonts w:cs="Calibri"/>
          <w:color w:val="000000"/>
        </w:rPr>
        <w:t xml:space="preserve">idugotrajna </w:t>
      </w:r>
      <w:r>
        <w:rPr>
          <w:rFonts w:cs="Calibri"/>
          <w:color w:val="000000"/>
        </w:rPr>
        <w:t>n</w:t>
      </w:r>
      <w:r w:rsidRPr="003D0CB0">
        <w:rPr>
          <w:rFonts w:cs="Calibri"/>
          <w:color w:val="000000"/>
        </w:rPr>
        <w:t xml:space="preserve">ezaposlenost, te da se poslodavcima osigura radna snaga u skladu sa njihovimpotrebama.  </w:t>
      </w:r>
    </w:p>
    <w:p w:rsidR="002A2328" w:rsidRDefault="002A2328" w:rsidP="00860A3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2A2328" w:rsidRDefault="002A2328" w:rsidP="00860A3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Ovim programom podrška </w:t>
      </w:r>
      <w:r w:rsidRPr="00E17D78">
        <w:rPr>
          <w:rFonts w:cs="Calibri"/>
          <w:color w:val="000000"/>
        </w:rPr>
        <w:t>projekta se može odobriti na period do 12 (dvanaest) mjeseci.</w:t>
      </w:r>
    </w:p>
    <w:p w:rsidR="002A2328" w:rsidRPr="003D0CB0" w:rsidRDefault="002A2328" w:rsidP="00860A3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2A2328" w:rsidRPr="003D0CB0" w:rsidRDefault="002A2328" w:rsidP="00FF39A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E17D78">
        <w:rPr>
          <w:rFonts w:cs="Calibri"/>
          <w:color w:val="000000"/>
        </w:rPr>
        <w:t>Poslodavac sa PCU zaključuje ugovor o sufinansiranju zapošljavanjapotrebnog broja osoba na period od najduže 12 (dvanaest) mjeseci.</w:t>
      </w:r>
    </w:p>
    <w:p w:rsidR="002A2328" w:rsidRPr="00023B81" w:rsidRDefault="002A2328" w:rsidP="00860A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A2328" w:rsidRPr="00F220E4" w:rsidRDefault="002A2328" w:rsidP="00F220E4">
      <w:pPr>
        <w:pStyle w:val="Heading1"/>
        <w:rPr>
          <w:b/>
          <w:sz w:val="28"/>
          <w:szCs w:val="28"/>
        </w:rPr>
      </w:pPr>
      <w:r w:rsidRPr="00F220E4">
        <w:rPr>
          <w:b/>
          <w:sz w:val="28"/>
          <w:szCs w:val="28"/>
        </w:rPr>
        <w:t>6. Na</w:t>
      </w:r>
      <w:r>
        <w:rPr>
          <w:b/>
          <w:sz w:val="28"/>
          <w:szCs w:val="28"/>
        </w:rPr>
        <w:t>č</w:t>
      </w:r>
      <w:r w:rsidRPr="00F220E4">
        <w:rPr>
          <w:b/>
          <w:sz w:val="28"/>
          <w:szCs w:val="28"/>
        </w:rPr>
        <w:t xml:space="preserve">in sufinansiranja </w:t>
      </w:r>
    </w:p>
    <w:p w:rsidR="002A2328" w:rsidRPr="00023B81" w:rsidRDefault="002A2328" w:rsidP="00F22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A2328" w:rsidRPr="00F220E4" w:rsidRDefault="002A2328" w:rsidP="00F220E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F220E4">
        <w:rPr>
          <w:rFonts w:cs="Calibri"/>
          <w:color w:val="000000"/>
        </w:rPr>
        <w:t xml:space="preserve">Programom je predvideno </w:t>
      </w:r>
      <w:r w:rsidRPr="00E17D78">
        <w:rPr>
          <w:rFonts w:cs="Calibri"/>
          <w:color w:val="000000"/>
        </w:rPr>
        <w:t>sufinansiranje dijela troškova obaveznih doprinosa i/ili dijela neto plaće i sufinansiranje obuka i stručnog osposobljavanja nezaposlenih osoba sa prostora općina koje su obuhvaćene projektom.</w:t>
      </w:r>
    </w:p>
    <w:p w:rsidR="002A2328" w:rsidRPr="00F220E4" w:rsidRDefault="002A2328" w:rsidP="00F220E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2A2328" w:rsidRPr="00F220E4" w:rsidRDefault="002A2328" w:rsidP="00F220E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PCU</w:t>
      </w:r>
      <w:r w:rsidRPr="00F220E4">
        <w:rPr>
          <w:rFonts w:cs="Calibri"/>
          <w:color w:val="000000"/>
        </w:rPr>
        <w:t xml:space="preserve"> poslodavcu mjese</w:t>
      </w:r>
      <w:r>
        <w:rPr>
          <w:rFonts w:cs="Calibri"/>
          <w:color w:val="000000"/>
        </w:rPr>
        <w:t>č</w:t>
      </w:r>
      <w:r w:rsidRPr="00F220E4">
        <w:rPr>
          <w:rFonts w:cs="Calibri"/>
          <w:color w:val="000000"/>
        </w:rPr>
        <w:t>no ispla</w:t>
      </w:r>
      <w:r>
        <w:rPr>
          <w:rFonts w:cs="Calibri"/>
          <w:color w:val="000000"/>
        </w:rPr>
        <w:t>ć</w:t>
      </w:r>
      <w:r w:rsidRPr="00F220E4">
        <w:rPr>
          <w:rFonts w:cs="Calibri"/>
          <w:color w:val="000000"/>
        </w:rPr>
        <w:t xml:space="preserve">uje/refundira </w:t>
      </w:r>
      <w:r w:rsidRPr="00D141AF">
        <w:rPr>
          <w:rFonts w:cs="Calibri"/>
          <w:color w:val="000000"/>
          <w:highlight w:val="yellow"/>
        </w:rPr>
        <w:t>iznos od 125 KM za protekli mjesec utrajanju do 12 (dvanaest) mjeseci</w:t>
      </w:r>
      <w:r w:rsidRPr="00F220E4">
        <w:rPr>
          <w:rFonts w:cs="Calibri"/>
          <w:color w:val="000000"/>
        </w:rPr>
        <w:t>.</w:t>
      </w:r>
    </w:p>
    <w:p w:rsidR="002A2328" w:rsidRPr="00F220E4" w:rsidRDefault="002A2328" w:rsidP="00F220E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2A2328" w:rsidRPr="00F220E4" w:rsidRDefault="002A2328" w:rsidP="00F220E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PCU ć</w:t>
      </w:r>
      <w:r w:rsidRPr="00F220E4">
        <w:rPr>
          <w:rFonts w:cs="Calibri"/>
          <w:color w:val="000000"/>
        </w:rPr>
        <w:t>e, zavisno od stanja i potreba na tržištu rada, odlu</w:t>
      </w:r>
      <w:r>
        <w:rPr>
          <w:rFonts w:cs="Calibri"/>
          <w:color w:val="000000"/>
        </w:rPr>
        <w:t>č</w:t>
      </w:r>
      <w:r w:rsidRPr="00F220E4">
        <w:rPr>
          <w:rFonts w:cs="Calibri"/>
          <w:color w:val="000000"/>
        </w:rPr>
        <w:t xml:space="preserve">ivati o eventualno neutrošenimsredstvima tokom realizacije </w:t>
      </w:r>
      <w:r>
        <w:rPr>
          <w:rFonts w:cs="Calibri"/>
          <w:color w:val="000000"/>
        </w:rPr>
        <w:t xml:space="preserve">ovog </w:t>
      </w:r>
      <w:r w:rsidRPr="00F220E4">
        <w:rPr>
          <w:rFonts w:cs="Calibri"/>
          <w:color w:val="000000"/>
        </w:rPr>
        <w:t xml:space="preserve">Programa, odnosno njihovoj (pre)raspodjelia u skladu sa iskazanimpotrebama </w:t>
      </w:r>
      <w:r>
        <w:rPr>
          <w:rFonts w:cs="Calibri"/>
          <w:color w:val="000000"/>
        </w:rPr>
        <w:t>poslodavaca sa prostora Općina koje su obuhvaćene projektom</w:t>
      </w:r>
      <w:r w:rsidRPr="00F220E4">
        <w:rPr>
          <w:rFonts w:cs="Calibri"/>
          <w:color w:val="000000"/>
        </w:rPr>
        <w:t>.</w:t>
      </w:r>
    </w:p>
    <w:p w:rsidR="002A2328" w:rsidRPr="00023B81" w:rsidRDefault="002A2328" w:rsidP="00860A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2328" w:rsidRPr="004C3E34" w:rsidRDefault="002A2328" w:rsidP="004C3E34">
      <w:pPr>
        <w:pStyle w:val="Heading1"/>
        <w:rPr>
          <w:b/>
          <w:sz w:val="28"/>
          <w:szCs w:val="28"/>
        </w:rPr>
      </w:pPr>
      <w:r w:rsidRPr="004C3E34">
        <w:rPr>
          <w:b/>
          <w:sz w:val="28"/>
          <w:szCs w:val="28"/>
        </w:rPr>
        <w:t xml:space="preserve">7. </w:t>
      </w:r>
      <w:r>
        <w:rPr>
          <w:b/>
          <w:sz w:val="28"/>
          <w:szCs w:val="28"/>
        </w:rPr>
        <w:t>Način realizacije P</w:t>
      </w:r>
      <w:r w:rsidRPr="004C3E34">
        <w:rPr>
          <w:b/>
          <w:sz w:val="28"/>
          <w:szCs w:val="28"/>
        </w:rPr>
        <w:t>rograma</w:t>
      </w:r>
    </w:p>
    <w:p w:rsidR="002A2328" w:rsidRDefault="002A2328" w:rsidP="00860A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A2328" w:rsidRDefault="002A2328" w:rsidP="00851F8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51F81">
        <w:rPr>
          <w:rFonts w:cs="Calibri"/>
          <w:color w:val="000000"/>
        </w:rPr>
        <w:t>Program sufinansiranja zapošljavanja žena i mladih sa projektnog područja biće realizovan u bliskoj saradnji sa nadležnim općinskim službama, koje će pružiti podršku PCU u procesu informisanja i animiranja zainteresovanih poslodavaca sa svog područja.</w:t>
      </w:r>
    </w:p>
    <w:p w:rsidR="002A2328" w:rsidRDefault="002A2328" w:rsidP="00851F8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2A2328" w:rsidRPr="00851F81" w:rsidRDefault="002A2328" w:rsidP="00851F8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Proces realizacije Programa će se realizovati u nekoliko faza:</w:t>
      </w:r>
    </w:p>
    <w:p w:rsidR="002A2328" w:rsidRPr="00023B81" w:rsidRDefault="002A2328" w:rsidP="00860A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A2328" w:rsidRPr="00DF5DD1" w:rsidRDefault="002A2328" w:rsidP="00DF5DD1">
      <w:pPr>
        <w:pStyle w:val="Heading2"/>
        <w:rPr>
          <w:i/>
        </w:rPr>
      </w:pPr>
      <w:r w:rsidRPr="00DF5DD1">
        <w:rPr>
          <w:i/>
        </w:rPr>
        <w:t>7.1. Animiranje i informisanje poslodavaca</w:t>
      </w:r>
    </w:p>
    <w:p w:rsidR="002A2328" w:rsidRPr="00DF5DD1" w:rsidRDefault="002A2328" w:rsidP="00DF5DD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2A2328" w:rsidRDefault="002A2328" w:rsidP="00851F8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F5DD1">
        <w:rPr>
          <w:rFonts w:cs="Calibri"/>
          <w:color w:val="000000"/>
        </w:rPr>
        <w:t xml:space="preserve">U okviru prve faze PCU će na osnovu MOR koji je potpisan sa Općinama sa projektnog područja informisati potencijalne poslodavce u vezi sa mogućnošću sufinansiranja  </w:t>
      </w:r>
      <w:r>
        <w:rPr>
          <w:rFonts w:cs="Calibri"/>
          <w:color w:val="000000"/>
        </w:rPr>
        <w:t>zapošljavanja žena i mladih i načinu na koji zainteresovani poslodavci mogu aplicirati.</w:t>
      </w:r>
    </w:p>
    <w:p w:rsidR="002A2328" w:rsidRDefault="002A2328" w:rsidP="00860A3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2A2328" w:rsidRDefault="002A2328" w:rsidP="00851F8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 procesu informisanja biće uključen i pružatelj usluga - Sarajevska regionalna razvojna agencija SERDA koja će sa predstavnicima PCU na inicijativu zainteresovanih Općina organizovati dodatne Info sesije putem kojih zainteresovani poslodavci mogu dobiti potrebne informacije o programu sufinansiranja i načinu apliciranja.</w:t>
      </w:r>
    </w:p>
    <w:p w:rsidR="002A2328" w:rsidRDefault="002A2328" w:rsidP="00851F8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2A2328" w:rsidRPr="00DF5DD1" w:rsidRDefault="002A2328" w:rsidP="00EC56C2">
      <w:pPr>
        <w:pStyle w:val="Heading2"/>
        <w:rPr>
          <w:i/>
        </w:rPr>
      </w:pPr>
      <w:r w:rsidRPr="00DF5DD1">
        <w:rPr>
          <w:i/>
        </w:rPr>
        <w:t>7.</w:t>
      </w:r>
      <w:r>
        <w:rPr>
          <w:i/>
        </w:rPr>
        <w:t>2</w:t>
      </w:r>
      <w:r w:rsidRPr="00DF5DD1">
        <w:rPr>
          <w:i/>
        </w:rPr>
        <w:t xml:space="preserve">. </w:t>
      </w:r>
      <w:r>
        <w:rPr>
          <w:i/>
        </w:rPr>
        <w:t xml:space="preserve">Prijava </w:t>
      </w:r>
    </w:p>
    <w:p w:rsidR="002A2328" w:rsidRDefault="002A2328" w:rsidP="00851F8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2A2328" w:rsidRDefault="002A2328" w:rsidP="00D9464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94641">
        <w:rPr>
          <w:rFonts w:cs="Calibri"/>
          <w:color w:val="000000"/>
        </w:rPr>
        <w:t xml:space="preserve">Zainteresovani poslodavci sa područja općina koje su obuhvaćene projektom se prijavljuju na Program elektronskim putem ili putem pošte na način što popunjavaju obrazac </w:t>
      </w:r>
      <w:r>
        <w:rPr>
          <w:rFonts w:cs="Calibri"/>
          <w:color w:val="000000"/>
        </w:rPr>
        <w:t xml:space="preserve">- </w:t>
      </w:r>
      <w:r w:rsidRPr="00D94641">
        <w:rPr>
          <w:rFonts w:cs="Calibri"/>
          <w:b/>
          <w:color w:val="000000"/>
        </w:rPr>
        <w:t xml:space="preserve">Prijava na program sufinansiranja zapošljavanja u okviru projekta „Potpora ruralnim biznisima“ (Rural bussines support) LOT1 – 01/859-BA </w:t>
      </w:r>
      <w:r>
        <w:rPr>
          <w:rFonts w:cs="Calibri"/>
          <w:b/>
          <w:color w:val="000000"/>
        </w:rPr>
        <w:t>– ANEX 1</w:t>
      </w:r>
    </w:p>
    <w:p w:rsidR="002A2328" w:rsidRDefault="002A2328" w:rsidP="006F290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2A2328" w:rsidRDefault="002A2328" w:rsidP="006F290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8131B">
        <w:rPr>
          <w:rFonts w:cs="Calibri"/>
          <w:color w:val="000000"/>
        </w:rPr>
        <w:t xml:space="preserve">Prijavni obrasci se mogu dobiti na info-šalterima u općinama koje su obuuhvaćene projektom, direktno u prostorijama PCU, putem faksa  ili na zahtjev putem e-maila kod </w:t>
      </w:r>
      <w:r>
        <w:rPr>
          <w:rFonts w:cs="Calibri"/>
          <w:color w:val="000000"/>
        </w:rPr>
        <w:t xml:space="preserve">Sarajevske regionalne razvojne agencije </w:t>
      </w:r>
      <w:r w:rsidRPr="0018131B">
        <w:rPr>
          <w:rFonts w:cs="Calibri"/>
          <w:color w:val="000000"/>
        </w:rPr>
        <w:t>SERDA d.o.o Sarajevo.</w:t>
      </w:r>
    </w:p>
    <w:p w:rsidR="002A2328" w:rsidRDefault="002A2328" w:rsidP="006F290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2A2328" w:rsidRDefault="002A2328" w:rsidP="006F290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8131B">
        <w:rPr>
          <w:rFonts w:cs="Calibri"/>
          <w:color w:val="000000"/>
        </w:rPr>
        <w:t>Prijavni obrazac zajedno sa prilozima dostavljaju se na adresu SERDA d.o.o. Sarajevo:</w:t>
      </w:r>
    </w:p>
    <w:p w:rsidR="002A2328" w:rsidRPr="0018131B" w:rsidRDefault="002A2328" w:rsidP="006F290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2A2328" w:rsidRPr="0018131B" w:rsidRDefault="002A2328" w:rsidP="006F290A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 w:rsidRPr="0018131B">
        <w:rPr>
          <w:rFonts w:cs="Calibri"/>
          <w:b/>
          <w:color w:val="000000"/>
        </w:rPr>
        <w:t>Sarajevska regionalna razvojna agencija SERDA d.o.o. Sarajevo</w:t>
      </w:r>
    </w:p>
    <w:p w:rsidR="002A2328" w:rsidRPr="0018131B" w:rsidRDefault="002A2328" w:rsidP="006F290A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 w:rsidRPr="0018131B">
        <w:rPr>
          <w:rFonts w:cs="Calibri"/>
          <w:b/>
          <w:color w:val="000000"/>
        </w:rPr>
        <w:t>Kolodvorska 6</w:t>
      </w:r>
    </w:p>
    <w:p w:rsidR="002A2328" w:rsidRPr="0018131B" w:rsidRDefault="002A2328" w:rsidP="006F290A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 w:rsidRPr="0018131B">
        <w:rPr>
          <w:rFonts w:cs="Calibri"/>
          <w:b/>
          <w:color w:val="000000"/>
        </w:rPr>
        <w:t>71000 Sarajevo</w:t>
      </w:r>
    </w:p>
    <w:p w:rsidR="002A2328" w:rsidRDefault="002A2328" w:rsidP="006F29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A2328" w:rsidRPr="0018131B" w:rsidRDefault="002A2328" w:rsidP="006F290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8131B">
        <w:rPr>
          <w:rFonts w:cs="Calibri"/>
          <w:color w:val="000000"/>
        </w:rPr>
        <w:t>ili putem e-mail na adresu:</w:t>
      </w:r>
    </w:p>
    <w:p w:rsidR="002A2328" w:rsidRPr="0018131B" w:rsidRDefault="002A2328" w:rsidP="006F290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8131B">
        <w:rPr>
          <w:rFonts w:cs="Calibri"/>
          <w:color w:val="000000"/>
        </w:rPr>
        <w:t xml:space="preserve">e-mail: </w:t>
      </w:r>
      <w:hyperlink r:id="rId7" w:history="1">
        <w:r w:rsidRPr="0018131B">
          <w:rPr>
            <w:rFonts w:cs="Calibri"/>
            <w:color w:val="000000"/>
          </w:rPr>
          <w:t>serda@</w:t>
        </w:r>
      </w:hyperlink>
      <w:r w:rsidRPr="0018131B">
        <w:rPr>
          <w:rFonts w:cs="Calibri"/>
          <w:color w:val="000000"/>
        </w:rPr>
        <w:t>serda.ba</w:t>
      </w:r>
    </w:p>
    <w:p w:rsidR="002A2328" w:rsidRDefault="002A2328" w:rsidP="00851F8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2A2328" w:rsidRDefault="002A2328" w:rsidP="006F290A">
      <w:pPr>
        <w:tabs>
          <w:tab w:val="num" w:pos="720"/>
        </w:tabs>
        <w:spacing w:after="120"/>
      </w:pPr>
      <w:r>
        <w:t>Uz</w:t>
      </w:r>
      <w:r>
        <w:rPr>
          <w:b/>
          <w:i/>
        </w:rPr>
        <w:t xml:space="preserve"> Obrazac prijave </w:t>
      </w:r>
      <w:r w:rsidRPr="00C665A7">
        <w:t>poslodavac je dužan dostaviti</w:t>
      </w:r>
      <w:r>
        <w:t>:</w:t>
      </w:r>
    </w:p>
    <w:p w:rsidR="002A2328" w:rsidRPr="00E600C4" w:rsidRDefault="002A2328" w:rsidP="006F290A">
      <w:pPr>
        <w:numPr>
          <w:ilvl w:val="0"/>
          <w:numId w:val="18"/>
        </w:numPr>
        <w:spacing w:after="120" w:line="240" w:lineRule="auto"/>
        <w:ind w:left="714" w:hanging="357"/>
        <w:rPr>
          <w:rFonts w:eastAsia="SimSun"/>
          <w:lang w:val="bs-Latn-BA" w:eastAsia="zh-CN"/>
        </w:rPr>
      </w:pPr>
      <w:r w:rsidRPr="00E600C4">
        <w:rPr>
          <w:rFonts w:eastAsia="SimSun"/>
          <w:lang w:val="bs-Latn-BA" w:eastAsia="zh-CN"/>
        </w:rPr>
        <w:t xml:space="preserve">ovjerenu kopiju rješenja o registraciji djelatnosti, </w:t>
      </w:r>
    </w:p>
    <w:p w:rsidR="002A2328" w:rsidRDefault="002A2328" w:rsidP="006F290A">
      <w:pPr>
        <w:numPr>
          <w:ilvl w:val="0"/>
          <w:numId w:val="18"/>
        </w:numPr>
        <w:spacing w:after="120" w:line="240" w:lineRule="auto"/>
        <w:ind w:left="714" w:hanging="357"/>
        <w:rPr>
          <w:rFonts w:eastAsia="SimSun"/>
          <w:lang w:val="bs-Latn-BA" w:eastAsia="zh-CN"/>
        </w:rPr>
      </w:pPr>
      <w:r w:rsidRPr="00E600C4">
        <w:rPr>
          <w:rFonts w:eastAsia="SimSun"/>
          <w:lang w:val="bs-Latn-BA" w:eastAsia="zh-CN"/>
        </w:rPr>
        <w:t xml:space="preserve">kopiju </w:t>
      </w:r>
      <w:r>
        <w:rPr>
          <w:rFonts w:eastAsia="SimSun"/>
          <w:lang w:val="bs-Latn-BA" w:eastAsia="zh-CN"/>
        </w:rPr>
        <w:t>Uvjerenja o poreznoj registraciji (ID broj)</w:t>
      </w:r>
      <w:r w:rsidRPr="00E600C4">
        <w:rPr>
          <w:rFonts w:eastAsia="SimSun"/>
          <w:lang w:val="bs-Latn-BA" w:eastAsia="zh-CN"/>
        </w:rPr>
        <w:t xml:space="preserve">, </w:t>
      </w:r>
    </w:p>
    <w:p w:rsidR="002A2328" w:rsidRDefault="002A2328" w:rsidP="006F290A">
      <w:pPr>
        <w:numPr>
          <w:ilvl w:val="0"/>
          <w:numId w:val="18"/>
        </w:numPr>
        <w:spacing w:after="120" w:line="240" w:lineRule="auto"/>
        <w:ind w:left="714" w:hanging="357"/>
        <w:rPr>
          <w:rFonts w:eastAsia="SimSun"/>
          <w:lang w:val="bs-Latn-BA" w:eastAsia="zh-CN"/>
        </w:rPr>
      </w:pPr>
      <w:r>
        <w:rPr>
          <w:rFonts w:eastAsia="SimSun"/>
          <w:lang w:val="bs-Latn-BA" w:eastAsia="zh-CN"/>
        </w:rPr>
        <w:t>dokaz o izmirenim porezima i doprinosima</w:t>
      </w:r>
    </w:p>
    <w:p w:rsidR="002A2328" w:rsidRDefault="002A2328" w:rsidP="00064071">
      <w:pPr>
        <w:spacing w:after="120" w:line="240" w:lineRule="auto"/>
        <w:rPr>
          <w:rFonts w:eastAsia="SimSun"/>
          <w:lang w:val="bs-Latn-BA" w:eastAsia="zh-CN"/>
        </w:rPr>
      </w:pPr>
    </w:p>
    <w:p w:rsidR="002A2328" w:rsidRPr="00E600C4" w:rsidRDefault="002A2328" w:rsidP="00064071">
      <w:pPr>
        <w:spacing w:after="120" w:line="240" w:lineRule="auto"/>
        <w:rPr>
          <w:rFonts w:eastAsia="SimSun"/>
          <w:lang w:val="bs-Latn-BA" w:eastAsia="zh-CN"/>
        </w:rPr>
      </w:pPr>
      <w:r>
        <w:rPr>
          <w:rFonts w:eastAsia="SimSun"/>
          <w:lang w:val="bs-Latn-BA" w:eastAsia="zh-CN"/>
        </w:rPr>
        <w:t>Poslodavci sa kojim se bude zaključiovao ugovor o sufinansiranju zapošljavanja trebaju dostaviti dodatno sljedeću dokumentaciju:</w:t>
      </w:r>
    </w:p>
    <w:p w:rsidR="002A2328" w:rsidRPr="00E600C4" w:rsidRDefault="002A2328" w:rsidP="006F290A">
      <w:pPr>
        <w:numPr>
          <w:ilvl w:val="0"/>
          <w:numId w:val="18"/>
        </w:numPr>
        <w:spacing w:after="120" w:line="240" w:lineRule="auto"/>
        <w:ind w:left="714" w:hanging="357"/>
        <w:rPr>
          <w:rFonts w:eastAsia="SimSun"/>
          <w:lang w:val="bs-Latn-BA" w:eastAsia="zh-CN"/>
        </w:rPr>
      </w:pPr>
      <w:r w:rsidRPr="00E600C4">
        <w:rPr>
          <w:rFonts w:eastAsia="SimSun"/>
          <w:lang w:val="bs-Latn-BA" w:eastAsia="zh-CN"/>
        </w:rPr>
        <w:t xml:space="preserve">kopiju prijave na obavezna osiguranja u </w:t>
      </w:r>
      <w:r>
        <w:rPr>
          <w:rFonts w:eastAsia="SimSun"/>
          <w:lang w:val="bs-Latn-BA" w:eastAsia="zh-CN"/>
        </w:rPr>
        <w:t>Poreznoj upravi Federacije BiH (o</w:t>
      </w:r>
      <w:r w:rsidRPr="00E600C4">
        <w:rPr>
          <w:rFonts w:eastAsia="SimSun"/>
          <w:lang w:val="bs-Latn-BA" w:eastAsia="zh-CN"/>
        </w:rPr>
        <w:t>brazac JS 3100)</w:t>
      </w:r>
      <w:r>
        <w:rPr>
          <w:rFonts w:eastAsia="SimSun"/>
          <w:lang w:val="bs-Latn-BA" w:eastAsia="zh-CN"/>
        </w:rPr>
        <w:t>,</w:t>
      </w:r>
    </w:p>
    <w:p w:rsidR="002A2328" w:rsidRPr="005144EB" w:rsidRDefault="002A2328" w:rsidP="006F290A">
      <w:pPr>
        <w:numPr>
          <w:ilvl w:val="0"/>
          <w:numId w:val="18"/>
        </w:numPr>
        <w:spacing w:after="120" w:line="240" w:lineRule="auto"/>
        <w:ind w:left="714" w:hanging="357"/>
        <w:rPr>
          <w:rFonts w:eastAsia="SimSun"/>
          <w:lang w:val="bs-Latn-BA" w:eastAsia="zh-CN"/>
        </w:rPr>
      </w:pPr>
      <w:r w:rsidRPr="005144EB">
        <w:rPr>
          <w:rFonts w:eastAsia="SimSun"/>
          <w:lang w:val="bs-Latn-BA" w:eastAsia="zh-CN"/>
        </w:rPr>
        <w:t>ovjerenu kopiju ugovora o radu i kopiju prijave na obavezna osiguranja u Poreznoj upravi Federacije BiH (obrazac JS 3100) za osobe koje zapošljava ili s kojima registrira djelatnost,</w:t>
      </w:r>
    </w:p>
    <w:p w:rsidR="002A2328" w:rsidRDefault="002A2328" w:rsidP="006F290A">
      <w:pPr>
        <w:numPr>
          <w:ilvl w:val="0"/>
          <w:numId w:val="18"/>
        </w:numPr>
        <w:spacing w:after="120" w:line="240" w:lineRule="auto"/>
        <w:ind w:left="714" w:hanging="357"/>
        <w:rPr>
          <w:rFonts w:eastAsia="SimSun"/>
          <w:lang w:val="bs-Latn-BA" w:eastAsia="zh-CN"/>
        </w:rPr>
      </w:pPr>
      <w:r w:rsidRPr="00926557">
        <w:rPr>
          <w:rFonts w:eastAsia="SimSun"/>
          <w:lang w:val="bs-Latn-BA" w:eastAsia="zh-CN"/>
        </w:rPr>
        <w:t>broj računa registrirane djelatnosti u poslovnoj banci na koji će se sredstva doznačiti.</w:t>
      </w:r>
    </w:p>
    <w:p w:rsidR="002A2328" w:rsidRPr="00926557" w:rsidRDefault="002A2328" w:rsidP="006F290A">
      <w:pPr>
        <w:numPr>
          <w:ilvl w:val="0"/>
          <w:numId w:val="18"/>
        </w:numPr>
        <w:spacing w:after="120" w:line="240" w:lineRule="auto"/>
        <w:ind w:left="714" w:hanging="357"/>
        <w:rPr>
          <w:rFonts w:eastAsia="SimSun"/>
          <w:lang w:val="bs-Latn-BA" w:eastAsia="zh-CN"/>
        </w:rPr>
      </w:pPr>
      <w:r>
        <w:rPr>
          <w:rFonts w:eastAsia="SimSun"/>
          <w:lang w:val="bs-Latn-BA" w:eastAsia="zh-CN"/>
        </w:rPr>
        <w:t>......</w:t>
      </w:r>
    </w:p>
    <w:p w:rsidR="002A2328" w:rsidRPr="00023B81" w:rsidRDefault="002A2328" w:rsidP="00860A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A2328" w:rsidRPr="00A91FD6" w:rsidRDefault="002A2328" w:rsidP="00A91FD6">
      <w:pPr>
        <w:pStyle w:val="Heading2"/>
        <w:rPr>
          <w:i/>
        </w:rPr>
      </w:pPr>
      <w:r w:rsidRPr="00A91FD6">
        <w:rPr>
          <w:i/>
        </w:rPr>
        <w:t>7.3. Provjera i obrada pristiglih prijava</w:t>
      </w:r>
    </w:p>
    <w:p w:rsidR="002A2328" w:rsidRPr="00023B81" w:rsidRDefault="002A2328" w:rsidP="00860A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A2328" w:rsidRDefault="002A2328" w:rsidP="00A91F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A91FD6">
        <w:rPr>
          <w:rFonts w:cs="Calibri"/>
          <w:color w:val="000000"/>
        </w:rPr>
        <w:t>PCU</w:t>
      </w:r>
      <w:r>
        <w:rPr>
          <w:rFonts w:cs="Calibri"/>
          <w:color w:val="000000"/>
        </w:rPr>
        <w:t xml:space="preserve">u saradnji sa SERDA d.o.o. Sarajevo </w:t>
      </w:r>
      <w:r w:rsidRPr="00A91FD6">
        <w:rPr>
          <w:rFonts w:cs="Calibri"/>
          <w:color w:val="000000"/>
        </w:rPr>
        <w:t>provjerava kvalificiranost poslodavaca za u</w:t>
      </w:r>
      <w:r>
        <w:rPr>
          <w:rFonts w:cs="Calibri"/>
          <w:color w:val="000000"/>
        </w:rPr>
        <w:t>č</w:t>
      </w:r>
      <w:r w:rsidRPr="00A91FD6">
        <w:rPr>
          <w:rFonts w:cs="Calibri"/>
          <w:color w:val="000000"/>
        </w:rPr>
        <w:t>eš</w:t>
      </w:r>
      <w:r>
        <w:rPr>
          <w:rFonts w:cs="Calibri"/>
          <w:color w:val="000000"/>
        </w:rPr>
        <w:t>ć</w:t>
      </w:r>
      <w:r w:rsidRPr="00A91FD6">
        <w:rPr>
          <w:rFonts w:cs="Calibri"/>
          <w:color w:val="000000"/>
        </w:rPr>
        <w:t>e u Programu na osnovu podataka iz prijave (uplata doprinosa, eventualno nepla</w:t>
      </w:r>
      <w:r>
        <w:rPr>
          <w:rFonts w:cs="Calibri"/>
          <w:color w:val="000000"/>
        </w:rPr>
        <w:t>ć</w:t>
      </w:r>
      <w:r w:rsidRPr="00A91FD6">
        <w:rPr>
          <w:rFonts w:cs="Calibri"/>
          <w:color w:val="000000"/>
        </w:rPr>
        <w:t xml:space="preserve">ene kazne i troškovi postupka zbog prekršaja -rad na crno, ispunjenost obaveza po ugovorima o sufinansiranju zapošljavanja uprethodnim godinama i sl.).  </w:t>
      </w:r>
    </w:p>
    <w:p w:rsidR="002A2328" w:rsidRDefault="002A2328" w:rsidP="00A91F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2A2328" w:rsidRDefault="002A2328" w:rsidP="00FD311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</w:t>
      </w:r>
      <w:r w:rsidRPr="00A91FD6">
        <w:rPr>
          <w:rFonts w:cs="Calibri"/>
          <w:color w:val="000000"/>
        </w:rPr>
        <w:t>koliko je poslodavac dostavio nepotpunu ilidokumentaciju koja nije odgovaraju</w:t>
      </w:r>
      <w:r>
        <w:rPr>
          <w:rFonts w:cs="Calibri"/>
          <w:color w:val="000000"/>
        </w:rPr>
        <w:t>ć</w:t>
      </w:r>
      <w:r w:rsidRPr="00A91FD6">
        <w:rPr>
          <w:rFonts w:cs="Calibri"/>
          <w:color w:val="000000"/>
        </w:rPr>
        <w:t xml:space="preserve">a, odnosno ako se ustanovi da </w:t>
      </w:r>
      <w:r>
        <w:rPr>
          <w:rFonts w:cs="Calibri"/>
          <w:color w:val="000000"/>
        </w:rPr>
        <w:t>poslodavac nije ispunio uslove definisane u tački 4.1., prustigla prijavaće biti odbačena</w:t>
      </w:r>
      <w:r w:rsidRPr="00A91FD6">
        <w:rPr>
          <w:rFonts w:cs="Calibri"/>
          <w:color w:val="000000"/>
        </w:rPr>
        <w:t xml:space="preserve">.  </w:t>
      </w:r>
    </w:p>
    <w:p w:rsidR="002A2328" w:rsidRDefault="002A2328" w:rsidP="00FD311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2A2328" w:rsidRDefault="002A2328" w:rsidP="00FD311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 cilju kompletiranja potrebnih podataka za ocjenu podobnosti pojedinog poslodavca za učešće u  Programu sufinansiranja zapošljavanja žena i mladih, PCU zadržava pravo da od poslodavca traži dostavljanje dodatne dokumentacije</w:t>
      </w:r>
    </w:p>
    <w:p w:rsidR="002A2328" w:rsidRDefault="002A2328" w:rsidP="00FD311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2A2328" w:rsidRPr="00A91FD6" w:rsidRDefault="002A2328" w:rsidP="00FD311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Sve poslodavce koji ispunjavaju uslove PCU obavještava pismenim putem o uspunjavaju potrebnih  uslova za sufinansiranje zapošljavanja i poziva na potpisivanje ugovora.</w:t>
      </w:r>
    </w:p>
    <w:p w:rsidR="002A2328" w:rsidRPr="00A91FD6" w:rsidRDefault="002A2328" w:rsidP="00A91FD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2A2328" w:rsidRDefault="002A2328" w:rsidP="00FD3112">
      <w:pPr>
        <w:pStyle w:val="Heading2"/>
        <w:rPr>
          <w:i/>
        </w:rPr>
      </w:pPr>
      <w:r>
        <w:rPr>
          <w:i/>
        </w:rPr>
        <w:t xml:space="preserve">7.4. </w:t>
      </w:r>
      <w:r w:rsidRPr="00FD3112">
        <w:rPr>
          <w:i/>
        </w:rPr>
        <w:t xml:space="preserve"> Zaklju</w:t>
      </w:r>
      <w:r>
        <w:rPr>
          <w:i/>
        </w:rPr>
        <w:t>č</w:t>
      </w:r>
      <w:r w:rsidRPr="00FD3112">
        <w:rPr>
          <w:i/>
        </w:rPr>
        <w:t>ivanje ugovora o sufinansiranju</w:t>
      </w:r>
    </w:p>
    <w:p w:rsidR="002A2328" w:rsidRDefault="002A2328" w:rsidP="00C31E8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2A2328" w:rsidRDefault="002A2328" w:rsidP="00C31E8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C31E87">
        <w:rPr>
          <w:rFonts w:cs="Calibri"/>
          <w:color w:val="000000"/>
        </w:rPr>
        <w:t>Ukoliko je dokumentacija potpuna i validna,</w:t>
      </w:r>
      <w:r>
        <w:rPr>
          <w:rFonts w:cs="Calibri"/>
          <w:color w:val="000000"/>
        </w:rPr>
        <w:t xml:space="preserve"> zadovoljavajuća/odgovarajuća i ukoliko je poslodavac dostavio sve prethodno tražene dokumente PCU </w:t>
      </w:r>
      <w:r w:rsidRPr="00C31E87">
        <w:rPr>
          <w:rFonts w:cs="Calibri"/>
          <w:color w:val="000000"/>
        </w:rPr>
        <w:t xml:space="preserve">priprema </w:t>
      </w:r>
      <w:r>
        <w:rPr>
          <w:rFonts w:cs="Calibri"/>
          <w:color w:val="000000"/>
        </w:rPr>
        <w:t>4</w:t>
      </w:r>
      <w:r w:rsidRPr="00C31E87">
        <w:rPr>
          <w:rFonts w:cs="Calibri"/>
          <w:color w:val="000000"/>
        </w:rPr>
        <w:t xml:space="preserve"> (</w:t>
      </w:r>
      <w:r>
        <w:rPr>
          <w:rFonts w:cs="Calibri"/>
          <w:color w:val="000000"/>
        </w:rPr>
        <w:t>četiri</w:t>
      </w:r>
      <w:r w:rsidRPr="00C31E87">
        <w:rPr>
          <w:rFonts w:cs="Calibri"/>
          <w:color w:val="000000"/>
        </w:rPr>
        <w:t xml:space="preserve">) primjerka ugovora i poziva poslodavca </w:t>
      </w:r>
      <w:r>
        <w:rPr>
          <w:rFonts w:cs="Calibri"/>
          <w:color w:val="000000"/>
        </w:rPr>
        <w:t>na potpisivanje</w:t>
      </w:r>
      <w:r w:rsidRPr="00C31E87">
        <w:rPr>
          <w:rFonts w:cs="Calibri"/>
          <w:color w:val="000000"/>
        </w:rPr>
        <w:t xml:space="preserve"> ugovor</w:t>
      </w:r>
      <w:r>
        <w:rPr>
          <w:rFonts w:cs="Calibri"/>
          <w:color w:val="000000"/>
        </w:rPr>
        <w:t>a</w:t>
      </w:r>
      <w:r w:rsidRPr="00C31E87">
        <w:rPr>
          <w:rFonts w:cs="Calibri"/>
          <w:color w:val="000000"/>
        </w:rPr>
        <w:t xml:space="preserve">.  </w:t>
      </w:r>
    </w:p>
    <w:p w:rsidR="002A2328" w:rsidRPr="00C31E87" w:rsidRDefault="002A2328" w:rsidP="00C31E8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2A2328" w:rsidRDefault="002A2328" w:rsidP="00C31E87">
      <w:pPr>
        <w:pStyle w:val="Heading2"/>
        <w:rPr>
          <w:i/>
        </w:rPr>
      </w:pPr>
      <w:r>
        <w:rPr>
          <w:i/>
        </w:rPr>
        <w:t>7.5.</w:t>
      </w:r>
      <w:r w:rsidRPr="00C31E87">
        <w:rPr>
          <w:i/>
        </w:rPr>
        <w:t xml:space="preserve"> Pravdanje i isplata ugovorenih sredstava</w:t>
      </w:r>
    </w:p>
    <w:p w:rsidR="002A2328" w:rsidRPr="00C31E87" w:rsidRDefault="002A2328" w:rsidP="00C31E87">
      <w:pPr>
        <w:pStyle w:val="Heading2"/>
        <w:rPr>
          <w:i/>
        </w:rPr>
      </w:pPr>
    </w:p>
    <w:p w:rsidR="002A2328" w:rsidRPr="00C31E87" w:rsidRDefault="002A2328" w:rsidP="001E2D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C31E87">
        <w:rPr>
          <w:rFonts w:cs="Calibri"/>
          <w:color w:val="000000"/>
        </w:rPr>
        <w:t xml:space="preserve">Nakon potpisivanja ugovora, poslodavac je </w:t>
      </w:r>
      <w:r>
        <w:rPr>
          <w:rFonts w:cs="Calibri"/>
          <w:color w:val="000000"/>
        </w:rPr>
        <w:t>obavezan</w:t>
      </w:r>
      <w:r w:rsidRPr="00C31E87">
        <w:rPr>
          <w:rFonts w:cs="Calibri"/>
          <w:color w:val="000000"/>
        </w:rPr>
        <w:t xml:space="preserve"> da, najdalje do kraja </w:t>
      </w:r>
      <w:r>
        <w:rPr>
          <w:rFonts w:cs="Calibri"/>
          <w:color w:val="000000"/>
        </w:rPr>
        <w:t xml:space="preserve">tekućeg </w:t>
      </w:r>
      <w:r w:rsidRPr="00C31E87">
        <w:rPr>
          <w:rFonts w:cs="Calibri"/>
          <w:color w:val="000000"/>
        </w:rPr>
        <w:t>mjeseca zaprotekli mjesec,</w:t>
      </w:r>
      <w:r>
        <w:rPr>
          <w:rFonts w:cs="Calibri"/>
          <w:color w:val="000000"/>
        </w:rPr>
        <w:t>na adresu P</w:t>
      </w:r>
      <w:r w:rsidRPr="00C31E87">
        <w:rPr>
          <w:rFonts w:cs="Calibri"/>
          <w:color w:val="000000"/>
        </w:rPr>
        <w:t xml:space="preserve">CU </w:t>
      </w:r>
      <w:r>
        <w:rPr>
          <w:rFonts w:cs="Calibri"/>
          <w:color w:val="000000"/>
        </w:rPr>
        <w:t>dostaviti</w:t>
      </w:r>
      <w:r w:rsidRPr="00C31E87">
        <w:rPr>
          <w:rFonts w:cs="Calibri"/>
          <w:color w:val="000000"/>
        </w:rPr>
        <w:t xml:space="preserve">: </w:t>
      </w:r>
    </w:p>
    <w:p w:rsidR="002A2328" w:rsidRPr="00C31E87" w:rsidRDefault="002A2328" w:rsidP="001E2D8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C31E87">
        <w:rPr>
          <w:rFonts w:cs="Calibri"/>
          <w:color w:val="000000"/>
        </w:rPr>
        <w:t xml:space="preserve">specifikaciju </w:t>
      </w:r>
      <w:r>
        <w:rPr>
          <w:rFonts w:cs="Calibri"/>
          <w:color w:val="000000"/>
        </w:rPr>
        <w:t>isplaćenih plaća zaposlenika koji su obuhvaćeni Programom</w:t>
      </w:r>
      <w:r w:rsidRPr="00C31E87">
        <w:rPr>
          <w:rFonts w:cs="Calibri"/>
          <w:color w:val="000000"/>
        </w:rPr>
        <w:t xml:space="preserve"> (Obrazac 2001), ovjerenu u Poreznoj upravi Federacije BiH, </w:t>
      </w:r>
    </w:p>
    <w:p w:rsidR="002A2328" w:rsidRPr="001E2D86" w:rsidRDefault="002A2328" w:rsidP="001E2D8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1E2D86">
        <w:rPr>
          <w:rFonts w:cs="Calibri"/>
          <w:color w:val="000000"/>
        </w:rPr>
        <w:t>kopiju izvoda iz banke iz ko</w:t>
      </w:r>
      <w:r>
        <w:rPr>
          <w:rFonts w:cs="Calibri"/>
          <w:color w:val="000000"/>
        </w:rPr>
        <w:t>ga</w:t>
      </w:r>
      <w:r w:rsidRPr="001E2D86">
        <w:rPr>
          <w:rFonts w:cs="Calibri"/>
          <w:color w:val="000000"/>
        </w:rPr>
        <w:t xml:space="preserve"> je vidljiva isplata pojedina</w:t>
      </w:r>
      <w:r>
        <w:rPr>
          <w:rFonts w:cs="Calibri"/>
          <w:color w:val="000000"/>
        </w:rPr>
        <w:t>č</w:t>
      </w:r>
      <w:r w:rsidRPr="001E2D86">
        <w:rPr>
          <w:rFonts w:cs="Calibri"/>
          <w:color w:val="000000"/>
        </w:rPr>
        <w:t xml:space="preserve">ne plaće zasufinansiranu osobu </w:t>
      </w:r>
    </w:p>
    <w:p w:rsidR="002A2328" w:rsidRPr="00023B81" w:rsidRDefault="002A2328" w:rsidP="00023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2328" w:rsidRPr="001E2D86" w:rsidRDefault="002A2328" w:rsidP="00023B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E2D86">
        <w:rPr>
          <w:rFonts w:cs="Calibri"/>
          <w:color w:val="000000"/>
        </w:rPr>
        <w:t>Po dostavljenoj dokumentaciji PCU vrši uplatu sredstava.</w:t>
      </w:r>
    </w:p>
    <w:p w:rsidR="002A2328" w:rsidRPr="00023B81" w:rsidRDefault="002A2328" w:rsidP="00860A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A2328" w:rsidRDefault="002A2328" w:rsidP="001E2D86">
      <w:pPr>
        <w:pStyle w:val="Heading1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1E2D86">
        <w:rPr>
          <w:b/>
          <w:sz w:val="28"/>
          <w:szCs w:val="28"/>
        </w:rPr>
        <w:t>.Op</w:t>
      </w:r>
      <w:r>
        <w:rPr>
          <w:b/>
          <w:sz w:val="28"/>
          <w:szCs w:val="28"/>
        </w:rPr>
        <w:t>ć</w:t>
      </w:r>
      <w:r w:rsidRPr="001E2D86">
        <w:rPr>
          <w:b/>
          <w:sz w:val="28"/>
          <w:szCs w:val="28"/>
        </w:rPr>
        <w:t xml:space="preserve">e napomene </w:t>
      </w:r>
    </w:p>
    <w:p w:rsidR="002A2328" w:rsidRPr="001E2D86" w:rsidRDefault="002A2328" w:rsidP="001E2D86"/>
    <w:p w:rsidR="002A2328" w:rsidRPr="001E2D86" w:rsidRDefault="002A2328" w:rsidP="001E2D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1E2D86">
        <w:rPr>
          <w:rFonts w:cs="Calibri"/>
          <w:color w:val="000000"/>
        </w:rPr>
        <w:t>Na sve mjere iz ovog programa u pogledu zaklju</w:t>
      </w:r>
      <w:r>
        <w:rPr>
          <w:rFonts w:cs="Calibri"/>
          <w:color w:val="000000"/>
        </w:rPr>
        <w:t>č</w:t>
      </w:r>
      <w:r w:rsidRPr="001E2D86">
        <w:rPr>
          <w:rFonts w:cs="Calibri"/>
          <w:color w:val="000000"/>
        </w:rPr>
        <w:t>ivanja, trajanja i raskida ugovora o raduanalogno se primjenjuju slijede</w:t>
      </w:r>
      <w:r>
        <w:rPr>
          <w:rFonts w:cs="Calibri"/>
          <w:color w:val="000000"/>
        </w:rPr>
        <w:t>ć</w:t>
      </w:r>
      <w:r w:rsidRPr="001E2D86">
        <w:rPr>
          <w:rFonts w:cs="Calibri"/>
          <w:color w:val="000000"/>
        </w:rPr>
        <w:t xml:space="preserve">a pravila: </w:t>
      </w:r>
    </w:p>
    <w:p w:rsidR="002A2328" w:rsidRPr="001E2D86" w:rsidRDefault="002A2328" w:rsidP="001E2D8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1E2D86">
        <w:rPr>
          <w:rFonts w:cs="Calibri"/>
          <w:color w:val="000000"/>
        </w:rPr>
        <w:t>U slu</w:t>
      </w:r>
      <w:r>
        <w:rPr>
          <w:rFonts w:cs="Calibri"/>
          <w:color w:val="000000"/>
        </w:rPr>
        <w:t>č</w:t>
      </w:r>
      <w:r w:rsidRPr="001E2D86">
        <w:rPr>
          <w:rFonts w:cs="Calibri"/>
          <w:color w:val="000000"/>
        </w:rPr>
        <w:t xml:space="preserve">aju raskida </w:t>
      </w:r>
      <w:r>
        <w:rPr>
          <w:rFonts w:cs="Calibri"/>
          <w:color w:val="000000"/>
        </w:rPr>
        <w:t xml:space="preserve">poslodavčevog </w:t>
      </w:r>
      <w:r w:rsidRPr="001E2D86">
        <w:rPr>
          <w:rFonts w:cs="Calibri"/>
          <w:color w:val="000000"/>
        </w:rPr>
        <w:t>ugovora o radu sa sufinansiranom osobom</w:t>
      </w:r>
      <w:r>
        <w:rPr>
          <w:rFonts w:cs="Calibri"/>
          <w:color w:val="000000"/>
        </w:rPr>
        <w:t>,</w:t>
      </w:r>
      <w:r w:rsidRPr="001E2D86">
        <w:rPr>
          <w:rFonts w:cs="Calibri"/>
          <w:color w:val="000000"/>
        </w:rPr>
        <w:t xml:space="preserve"> poslodavac može uroku od 15 dana, za preostali period ugovorne obaveze, zaklju</w:t>
      </w:r>
      <w:r>
        <w:rPr>
          <w:rFonts w:cs="Calibri"/>
          <w:color w:val="000000"/>
        </w:rPr>
        <w:t>č</w:t>
      </w:r>
      <w:r w:rsidRPr="001E2D86">
        <w:rPr>
          <w:rFonts w:cs="Calibri"/>
          <w:color w:val="000000"/>
        </w:rPr>
        <w:t>iti ugovor o radu sazamjenskom nezaposlenom osobom iz iste kategorije koja mora biti na evidencijinezaposlenih najmanje dan ranije u odnosu na dan zaklju</w:t>
      </w:r>
      <w:r>
        <w:rPr>
          <w:rFonts w:cs="Calibri"/>
          <w:color w:val="000000"/>
        </w:rPr>
        <w:t>čivanja ugovora o radu, pod uvjetom da je ta osoba sa područja općine koja je obuhvaćena projektom.</w:t>
      </w:r>
    </w:p>
    <w:p w:rsidR="002A2328" w:rsidRPr="001E2D86" w:rsidRDefault="002A2328" w:rsidP="001E2D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2A2328" w:rsidRPr="001E2D86" w:rsidRDefault="002A2328" w:rsidP="001E2D8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1E2D86">
        <w:rPr>
          <w:rFonts w:cs="Calibri"/>
          <w:color w:val="000000"/>
        </w:rPr>
        <w:t xml:space="preserve">Poslodavac je, prilikom narednog pravdanja, dužan dostaviti </w:t>
      </w:r>
      <w:r>
        <w:rPr>
          <w:rFonts w:cs="Calibri"/>
          <w:color w:val="000000"/>
        </w:rPr>
        <w:t xml:space="preserve">PCU </w:t>
      </w:r>
      <w:r w:rsidRPr="001E2D86">
        <w:rPr>
          <w:rFonts w:cs="Calibri"/>
          <w:color w:val="000000"/>
        </w:rPr>
        <w:t>dokaze (kopijuraskida ugovora o radu za prvozaposlenu osobu – osim u slu</w:t>
      </w:r>
      <w:r>
        <w:rPr>
          <w:rFonts w:cs="Calibri"/>
          <w:color w:val="000000"/>
        </w:rPr>
        <w:t>č</w:t>
      </w:r>
      <w:r w:rsidRPr="001E2D86">
        <w:rPr>
          <w:rFonts w:cs="Calibri"/>
          <w:color w:val="000000"/>
        </w:rPr>
        <w:t>aju periodi</w:t>
      </w:r>
      <w:r>
        <w:rPr>
          <w:rFonts w:cs="Calibri"/>
          <w:color w:val="000000"/>
        </w:rPr>
        <w:t>č</w:t>
      </w:r>
      <w:r w:rsidRPr="001E2D86">
        <w:rPr>
          <w:rFonts w:cs="Calibri"/>
          <w:color w:val="000000"/>
        </w:rPr>
        <w:t xml:space="preserve">nogzapošljavanja kada je istekao ugovor o radu sa prvozaposlenom osobom, kopijuugovora o radu sa zamjenskom osobom, kopiju odjave za prvozaposlenu i prijaveza zamjensku osobu na obavezna osiguranja u Poreznoj upravi Federacije BiH -obrazac JS 3100). Ukoliko dostavljena dokumentacija ne bude validna, postupit </w:t>
      </w:r>
      <w:r>
        <w:rPr>
          <w:rFonts w:cs="Calibri"/>
          <w:color w:val="000000"/>
        </w:rPr>
        <w:t>ć</w:t>
      </w:r>
      <w:r w:rsidRPr="001E2D86">
        <w:rPr>
          <w:rFonts w:cs="Calibri"/>
          <w:color w:val="000000"/>
        </w:rPr>
        <w:t>ese po odredbama Programa, kao u slu</w:t>
      </w:r>
      <w:r>
        <w:rPr>
          <w:rFonts w:cs="Calibri"/>
          <w:color w:val="000000"/>
        </w:rPr>
        <w:t>č</w:t>
      </w:r>
      <w:r w:rsidRPr="001E2D86">
        <w:rPr>
          <w:rFonts w:cs="Calibri"/>
          <w:color w:val="000000"/>
        </w:rPr>
        <w:t xml:space="preserve">aju da poslodavac nije zaposlio zamjenskuosobu.  </w:t>
      </w:r>
    </w:p>
    <w:p w:rsidR="002A2328" w:rsidRPr="001E2D86" w:rsidRDefault="002A2328" w:rsidP="001E2D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2A2328" w:rsidRPr="001E2D86" w:rsidRDefault="002A2328" w:rsidP="001E2D8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1E2D86">
        <w:rPr>
          <w:rFonts w:cs="Calibri"/>
          <w:color w:val="000000"/>
        </w:rPr>
        <w:t>U slu</w:t>
      </w:r>
      <w:r>
        <w:rPr>
          <w:rFonts w:cs="Calibri"/>
          <w:color w:val="000000"/>
        </w:rPr>
        <w:t>č</w:t>
      </w:r>
      <w:r w:rsidRPr="001E2D86">
        <w:rPr>
          <w:rFonts w:cs="Calibri"/>
          <w:color w:val="000000"/>
        </w:rPr>
        <w:t>aju nezaklju</w:t>
      </w:r>
      <w:r>
        <w:rPr>
          <w:rFonts w:cs="Calibri"/>
          <w:color w:val="000000"/>
        </w:rPr>
        <w:t>č</w:t>
      </w:r>
      <w:r w:rsidRPr="001E2D86">
        <w:rPr>
          <w:rFonts w:cs="Calibri"/>
          <w:color w:val="000000"/>
        </w:rPr>
        <w:t xml:space="preserve">ivanja ugovora o radu sa drugom (zamjenskom) nezaposlenomosobom </w:t>
      </w:r>
      <w:r>
        <w:rPr>
          <w:rFonts w:cs="Calibri"/>
          <w:color w:val="000000"/>
        </w:rPr>
        <w:t>poslodavac gubi pravo na dio sredstava koja se odnose na tu osobu</w:t>
      </w:r>
      <w:r w:rsidRPr="001E2D86">
        <w:rPr>
          <w:rFonts w:cs="Calibri"/>
          <w:color w:val="000000"/>
        </w:rPr>
        <w:t xml:space="preserve">.  </w:t>
      </w:r>
    </w:p>
    <w:p w:rsidR="002A2328" w:rsidRPr="001E2D86" w:rsidRDefault="002A2328" w:rsidP="001E2D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2A2328" w:rsidRPr="001E2D86" w:rsidRDefault="002A2328" w:rsidP="001E2D8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1E2D86">
        <w:rPr>
          <w:rFonts w:cs="Calibri"/>
          <w:color w:val="000000"/>
        </w:rPr>
        <w:t>U slu</w:t>
      </w:r>
      <w:r>
        <w:rPr>
          <w:rFonts w:cs="Calibri"/>
          <w:color w:val="000000"/>
        </w:rPr>
        <w:t>č</w:t>
      </w:r>
      <w:r w:rsidRPr="001E2D86">
        <w:rPr>
          <w:rFonts w:cs="Calibri"/>
          <w:color w:val="000000"/>
        </w:rPr>
        <w:t>aju nastupanja okolnosti da je sufinansirana osoba privremeno sprije</w:t>
      </w:r>
      <w:r>
        <w:rPr>
          <w:rFonts w:cs="Calibri"/>
          <w:color w:val="000000"/>
        </w:rPr>
        <w:t>č</w:t>
      </w:r>
      <w:r w:rsidRPr="001E2D86">
        <w:rPr>
          <w:rFonts w:cs="Calibri"/>
          <w:color w:val="000000"/>
        </w:rPr>
        <w:t>ena zarad duže od 4</w:t>
      </w:r>
      <w:r>
        <w:rPr>
          <w:rFonts w:cs="Calibri"/>
          <w:color w:val="000000"/>
        </w:rPr>
        <w:t>0</w:t>
      </w:r>
      <w:r w:rsidRPr="001E2D86">
        <w:rPr>
          <w:rFonts w:cs="Calibri"/>
          <w:color w:val="000000"/>
        </w:rPr>
        <w:t xml:space="preserve"> dana ili koristi porodiljsko odsustvo, poslodavcu se za taj periodispla</w:t>
      </w:r>
      <w:r>
        <w:rPr>
          <w:rFonts w:cs="Calibri"/>
          <w:color w:val="000000"/>
        </w:rPr>
        <w:t>ć</w:t>
      </w:r>
      <w:r w:rsidRPr="001E2D86">
        <w:rPr>
          <w:rFonts w:cs="Calibri"/>
          <w:color w:val="000000"/>
        </w:rPr>
        <w:t>uje iznos u visini razlike ugovorenog sufinansiranog iznosa, ukoliko je za isti</w:t>
      </w:r>
      <w:r>
        <w:rPr>
          <w:rFonts w:cs="Calibri"/>
          <w:color w:val="000000"/>
        </w:rPr>
        <w:t>dostavio pravdanje</w:t>
      </w:r>
      <w:r w:rsidRPr="001E2D86">
        <w:rPr>
          <w:rFonts w:cs="Calibri"/>
          <w:color w:val="000000"/>
        </w:rPr>
        <w:t xml:space="preserve">. </w:t>
      </w:r>
    </w:p>
    <w:p w:rsidR="002A2328" w:rsidRPr="001E2D86" w:rsidRDefault="002A2328" w:rsidP="001E2D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2A2328" w:rsidRDefault="002A2328" w:rsidP="00C62631">
      <w:pPr>
        <w:pStyle w:val="Heading1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C62631">
        <w:rPr>
          <w:b/>
          <w:sz w:val="28"/>
          <w:szCs w:val="28"/>
        </w:rPr>
        <w:t>.       Kontrola i pra</w:t>
      </w:r>
      <w:r>
        <w:rPr>
          <w:b/>
          <w:sz w:val="28"/>
          <w:szCs w:val="28"/>
        </w:rPr>
        <w:t>ć</w:t>
      </w:r>
      <w:r w:rsidRPr="00C62631">
        <w:rPr>
          <w:b/>
          <w:sz w:val="28"/>
          <w:szCs w:val="28"/>
        </w:rPr>
        <w:t>enje izvršenja ugovorenih obaveza</w:t>
      </w:r>
    </w:p>
    <w:p w:rsidR="002A2328" w:rsidRPr="002B54F4" w:rsidRDefault="002A2328" w:rsidP="002B54F4"/>
    <w:p w:rsidR="002A2328" w:rsidRDefault="002A2328" w:rsidP="002B54F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PCU i Service provider SERDA d.o.o. Sarajevo ć</w:t>
      </w:r>
      <w:r w:rsidRPr="002B54F4">
        <w:rPr>
          <w:rFonts w:cs="Calibri"/>
          <w:color w:val="000000"/>
        </w:rPr>
        <w:t xml:space="preserve">e kontinuirano pratiti realizaciju ugovornih obaveza poslodavca, i to: </w:t>
      </w:r>
    </w:p>
    <w:p w:rsidR="002A2328" w:rsidRPr="002B54F4" w:rsidRDefault="002A2328" w:rsidP="002B54F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2A2328" w:rsidRDefault="002A2328" w:rsidP="002B54F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2B54F4">
        <w:rPr>
          <w:rFonts w:cs="Calibri"/>
          <w:color w:val="000000"/>
        </w:rPr>
        <w:t>kontrolom provo</w:t>
      </w:r>
      <w:r>
        <w:rPr>
          <w:rFonts w:cs="Calibri"/>
          <w:color w:val="000000"/>
        </w:rPr>
        <w:t>đ</w:t>
      </w:r>
      <w:r w:rsidRPr="002B54F4">
        <w:rPr>
          <w:rFonts w:cs="Calibri"/>
          <w:color w:val="000000"/>
        </w:rPr>
        <w:t>enja ugovorenih obaveza neposredno kod poslodavca.</w:t>
      </w:r>
    </w:p>
    <w:p w:rsidR="002A2328" w:rsidRPr="002B54F4" w:rsidRDefault="002A2328" w:rsidP="00A160E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2A2328" w:rsidRDefault="002A2328" w:rsidP="002B54F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2B54F4">
        <w:rPr>
          <w:rFonts w:cs="Calibri"/>
          <w:color w:val="000000"/>
        </w:rPr>
        <w:t>Ukoliko se pra</w:t>
      </w:r>
      <w:r>
        <w:rPr>
          <w:rFonts w:cs="Calibri"/>
          <w:color w:val="000000"/>
        </w:rPr>
        <w:t>ć</w:t>
      </w:r>
      <w:r w:rsidRPr="002B54F4">
        <w:rPr>
          <w:rFonts w:cs="Calibri"/>
          <w:color w:val="000000"/>
        </w:rPr>
        <w:t xml:space="preserve">enjem realizacije ugovorenih obaveza poslodavca utvrdi da ih poslodavac ne ispunjava, </w:t>
      </w:r>
      <w:r>
        <w:rPr>
          <w:rFonts w:cs="Calibri"/>
          <w:color w:val="000000"/>
        </w:rPr>
        <w:t>PCU će jednostrano raskinuti ugovor</w:t>
      </w:r>
      <w:r w:rsidRPr="002B54F4">
        <w:rPr>
          <w:rFonts w:cs="Calibri"/>
          <w:color w:val="000000"/>
        </w:rPr>
        <w:t xml:space="preserve">. </w:t>
      </w:r>
    </w:p>
    <w:sectPr w:rsidR="002A2328" w:rsidSect="000D0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6C7A"/>
    <w:multiLevelType w:val="hybridMultilevel"/>
    <w:tmpl w:val="A198E8AC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C1128"/>
    <w:multiLevelType w:val="hybridMultilevel"/>
    <w:tmpl w:val="E27E9F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2E5B18"/>
    <w:multiLevelType w:val="hybridMultilevel"/>
    <w:tmpl w:val="C4523498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5D51F2"/>
    <w:multiLevelType w:val="hybridMultilevel"/>
    <w:tmpl w:val="A650D2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B91ECD"/>
    <w:multiLevelType w:val="hybridMultilevel"/>
    <w:tmpl w:val="932C75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C8C5D3E"/>
    <w:multiLevelType w:val="hybridMultilevel"/>
    <w:tmpl w:val="CEC606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22B7A7C"/>
    <w:multiLevelType w:val="hybridMultilevel"/>
    <w:tmpl w:val="6AA229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29A1FD8"/>
    <w:multiLevelType w:val="hybridMultilevel"/>
    <w:tmpl w:val="8C3699B6"/>
    <w:lvl w:ilvl="0" w:tplc="B4F0E44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BB760A"/>
    <w:multiLevelType w:val="hybridMultilevel"/>
    <w:tmpl w:val="825A599A"/>
    <w:lvl w:ilvl="0" w:tplc="B4F0E44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FA6C42"/>
    <w:multiLevelType w:val="hybridMultilevel"/>
    <w:tmpl w:val="3C9EEA0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5652841"/>
    <w:multiLevelType w:val="hybridMultilevel"/>
    <w:tmpl w:val="F7A89D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5410B4"/>
    <w:multiLevelType w:val="hybridMultilevel"/>
    <w:tmpl w:val="DBD29904"/>
    <w:lvl w:ilvl="0" w:tplc="B4F0E44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CF6142"/>
    <w:multiLevelType w:val="hybridMultilevel"/>
    <w:tmpl w:val="B238ACFA"/>
    <w:lvl w:ilvl="0" w:tplc="B4F0E44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4B7CE7"/>
    <w:multiLevelType w:val="hybridMultilevel"/>
    <w:tmpl w:val="0C06B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3D0DBE"/>
    <w:multiLevelType w:val="hybridMultilevel"/>
    <w:tmpl w:val="CD6AD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56F64"/>
    <w:multiLevelType w:val="hybridMultilevel"/>
    <w:tmpl w:val="502614F4"/>
    <w:lvl w:ilvl="0" w:tplc="B4F0E44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00B84"/>
    <w:multiLevelType w:val="hybridMultilevel"/>
    <w:tmpl w:val="7576B876"/>
    <w:lvl w:ilvl="0" w:tplc="DBF8485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1D3F78"/>
    <w:multiLevelType w:val="hybridMultilevel"/>
    <w:tmpl w:val="60224FBE"/>
    <w:lvl w:ilvl="0" w:tplc="B4F0E44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18667E"/>
    <w:multiLevelType w:val="hybridMultilevel"/>
    <w:tmpl w:val="95A45D12"/>
    <w:lvl w:ilvl="0" w:tplc="DBF8485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B665FC"/>
    <w:multiLevelType w:val="hybridMultilevel"/>
    <w:tmpl w:val="703C4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A23F88"/>
    <w:multiLevelType w:val="hybridMultilevel"/>
    <w:tmpl w:val="1B02A424"/>
    <w:lvl w:ilvl="0" w:tplc="B4F0E44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CAB1979"/>
    <w:multiLevelType w:val="hybridMultilevel"/>
    <w:tmpl w:val="57C0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896DC2"/>
    <w:multiLevelType w:val="hybridMultilevel"/>
    <w:tmpl w:val="54EEBD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4CB6BBD"/>
    <w:multiLevelType w:val="hybridMultilevel"/>
    <w:tmpl w:val="1B66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0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21"/>
  </w:num>
  <w:num w:numId="11">
    <w:abstractNumId w:val="22"/>
  </w:num>
  <w:num w:numId="12">
    <w:abstractNumId w:val="2"/>
  </w:num>
  <w:num w:numId="13">
    <w:abstractNumId w:val="16"/>
  </w:num>
  <w:num w:numId="14">
    <w:abstractNumId w:val="18"/>
  </w:num>
  <w:num w:numId="15">
    <w:abstractNumId w:val="15"/>
  </w:num>
  <w:num w:numId="16">
    <w:abstractNumId w:val="12"/>
  </w:num>
  <w:num w:numId="17">
    <w:abstractNumId w:val="17"/>
  </w:num>
  <w:num w:numId="18">
    <w:abstractNumId w:val="0"/>
  </w:num>
  <w:num w:numId="19">
    <w:abstractNumId w:val="14"/>
  </w:num>
  <w:num w:numId="20">
    <w:abstractNumId w:val="13"/>
  </w:num>
  <w:num w:numId="21">
    <w:abstractNumId w:val="23"/>
  </w:num>
  <w:num w:numId="22">
    <w:abstractNumId w:val="9"/>
  </w:num>
  <w:num w:numId="23">
    <w:abstractNumId w:val="5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758"/>
    <w:rsid w:val="00023B81"/>
    <w:rsid w:val="00033B36"/>
    <w:rsid w:val="00064071"/>
    <w:rsid w:val="00073EFA"/>
    <w:rsid w:val="0007729B"/>
    <w:rsid w:val="000D03B6"/>
    <w:rsid w:val="000F0AF3"/>
    <w:rsid w:val="00124645"/>
    <w:rsid w:val="00152800"/>
    <w:rsid w:val="0018131B"/>
    <w:rsid w:val="0018239A"/>
    <w:rsid w:val="001E2D86"/>
    <w:rsid w:val="001F3CCF"/>
    <w:rsid w:val="00290C5D"/>
    <w:rsid w:val="002A2328"/>
    <w:rsid w:val="002B54F4"/>
    <w:rsid w:val="00302542"/>
    <w:rsid w:val="003240CD"/>
    <w:rsid w:val="003D0CB0"/>
    <w:rsid w:val="004003CB"/>
    <w:rsid w:val="0040416F"/>
    <w:rsid w:val="00434039"/>
    <w:rsid w:val="0044666A"/>
    <w:rsid w:val="00476FFD"/>
    <w:rsid w:val="004C3E34"/>
    <w:rsid w:val="005144EB"/>
    <w:rsid w:val="00546308"/>
    <w:rsid w:val="005C34C7"/>
    <w:rsid w:val="006A159C"/>
    <w:rsid w:val="006A6786"/>
    <w:rsid w:val="006D4D72"/>
    <w:rsid w:val="006F290A"/>
    <w:rsid w:val="007A7738"/>
    <w:rsid w:val="007C5FA1"/>
    <w:rsid w:val="0082155C"/>
    <w:rsid w:val="00827E01"/>
    <w:rsid w:val="00851F81"/>
    <w:rsid w:val="00860A39"/>
    <w:rsid w:val="00864C13"/>
    <w:rsid w:val="0089064A"/>
    <w:rsid w:val="008918B4"/>
    <w:rsid w:val="008C714A"/>
    <w:rsid w:val="008E2503"/>
    <w:rsid w:val="00910CC7"/>
    <w:rsid w:val="00923E03"/>
    <w:rsid w:val="00925F4D"/>
    <w:rsid w:val="00926557"/>
    <w:rsid w:val="00944886"/>
    <w:rsid w:val="00A07C85"/>
    <w:rsid w:val="00A160E6"/>
    <w:rsid w:val="00A81C69"/>
    <w:rsid w:val="00A8452C"/>
    <w:rsid w:val="00A91FD6"/>
    <w:rsid w:val="00AE3858"/>
    <w:rsid w:val="00B8583C"/>
    <w:rsid w:val="00B93E39"/>
    <w:rsid w:val="00C31E87"/>
    <w:rsid w:val="00C5790A"/>
    <w:rsid w:val="00C606E5"/>
    <w:rsid w:val="00C62631"/>
    <w:rsid w:val="00C665A7"/>
    <w:rsid w:val="00C74858"/>
    <w:rsid w:val="00CB46C7"/>
    <w:rsid w:val="00CB5E88"/>
    <w:rsid w:val="00D010EE"/>
    <w:rsid w:val="00D141AF"/>
    <w:rsid w:val="00D94641"/>
    <w:rsid w:val="00DF5DD1"/>
    <w:rsid w:val="00DF6D81"/>
    <w:rsid w:val="00E17D78"/>
    <w:rsid w:val="00E600C4"/>
    <w:rsid w:val="00E92300"/>
    <w:rsid w:val="00EC56C2"/>
    <w:rsid w:val="00EC5758"/>
    <w:rsid w:val="00EE56C6"/>
    <w:rsid w:val="00F14C2F"/>
    <w:rsid w:val="00F220E4"/>
    <w:rsid w:val="00F51BFC"/>
    <w:rsid w:val="00FB2E2E"/>
    <w:rsid w:val="00FD3112"/>
    <w:rsid w:val="00FF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3B6"/>
    <w:pPr>
      <w:spacing w:after="160" w:line="259" w:lineRule="auto"/>
    </w:pPr>
    <w:rPr>
      <w:noProof/>
      <w:lang w:val="hr-B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3B81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4C1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3B81"/>
    <w:rPr>
      <w:rFonts w:ascii="Calibri Light" w:hAnsi="Calibri Light" w:cs="Times New Roman"/>
      <w:noProof/>
      <w:color w:val="2E74B5"/>
      <w:sz w:val="32"/>
      <w:szCs w:val="32"/>
      <w:lang w:val="hr-B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64C13"/>
    <w:rPr>
      <w:rFonts w:ascii="Calibri Light" w:hAnsi="Calibri Light" w:cs="Times New Roman"/>
      <w:noProof/>
      <w:color w:val="2E74B5"/>
      <w:sz w:val="26"/>
      <w:szCs w:val="26"/>
      <w:lang w:val="hr-BA"/>
    </w:rPr>
  </w:style>
  <w:style w:type="paragraph" w:styleId="ListParagraph">
    <w:name w:val="List Paragraph"/>
    <w:basedOn w:val="Normal"/>
    <w:uiPriority w:val="99"/>
    <w:qFormat/>
    <w:rsid w:val="00860A39"/>
    <w:pPr>
      <w:ind w:left="720"/>
      <w:contextualSpacing/>
    </w:pPr>
  </w:style>
  <w:style w:type="character" w:customStyle="1" w:styleId="yshortcuts">
    <w:name w:val="yshortcuts"/>
    <w:uiPriority w:val="99"/>
    <w:rsid w:val="0040416F"/>
  </w:style>
  <w:style w:type="character" w:styleId="Hyperlink">
    <w:name w:val="Hyperlink"/>
    <w:basedOn w:val="DefaultParagraphFont"/>
    <w:uiPriority w:val="99"/>
    <w:rsid w:val="00434039"/>
    <w:rPr>
      <w:rFonts w:cs="Times New Roman"/>
      <w:color w:val="0563C1"/>
      <w:u w:val="single"/>
    </w:rPr>
  </w:style>
  <w:style w:type="paragraph" w:styleId="NoSpacing">
    <w:name w:val="No Spacing"/>
    <w:link w:val="NoSpacingChar"/>
    <w:uiPriority w:val="99"/>
    <w:qFormat/>
    <w:rsid w:val="00A07C85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A07C85"/>
    <w:rPr>
      <w:rFonts w:eastAsia="Times New Roman" w:cs="Times New Roman"/>
      <w:sz w:val="22"/>
      <w:szCs w:val="22"/>
      <w:lang w:val="en-US" w:eastAsia="en-US" w:bidi="ar-SA"/>
    </w:rPr>
  </w:style>
  <w:style w:type="paragraph" w:customStyle="1" w:styleId="CharCharGrafGrafCharChar">
    <w:name w:val="Char Char Graf Graf Char Char"/>
    <w:basedOn w:val="Normal"/>
    <w:uiPriority w:val="99"/>
    <w:rsid w:val="006F290A"/>
    <w:pPr>
      <w:spacing w:line="240" w:lineRule="exact"/>
    </w:pPr>
    <w:rPr>
      <w:rFonts w:ascii="Tahoma" w:eastAsia="Times New Roman" w:hAnsi="Tahoma"/>
      <w:noProof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45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da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529</TotalTime>
  <Pages>7</Pages>
  <Words>1833</Words>
  <Characters>10451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Dragana.Manojlović</cp:lastModifiedBy>
  <cp:revision>37</cp:revision>
  <dcterms:created xsi:type="dcterms:W3CDTF">2018-03-08T14:08:00Z</dcterms:created>
  <dcterms:modified xsi:type="dcterms:W3CDTF">2018-11-13T11:33:00Z</dcterms:modified>
</cp:coreProperties>
</file>